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F45E6" w14:textId="703C8E32" w:rsidR="00742D29" w:rsidRPr="00BB6AC9" w:rsidRDefault="00BB6AC9" w:rsidP="00742D29">
      <w:pPr>
        <w:spacing w:after="0" w:line="240" w:lineRule="auto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COMISIÓN DE CONDONACIONES Y B</w:t>
      </w:r>
      <w:r w:rsidRPr="00BB6AC9">
        <w:rPr>
          <w:b/>
          <w:color w:val="000000"/>
          <w:sz w:val="28"/>
          <w:szCs w:val="24"/>
        </w:rPr>
        <w:t>ECAS DEL CUSUR</w:t>
      </w:r>
    </w:p>
    <w:p w14:paraId="2568538B" w14:textId="41A53747" w:rsidR="00742D29" w:rsidRPr="00BB6AC9" w:rsidRDefault="00BB6AC9" w:rsidP="00742D29">
      <w:pPr>
        <w:spacing w:after="0"/>
        <w:jc w:val="both"/>
        <w:rPr>
          <w:rFonts w:cstheme="minorHAnsi"/>
          <w:b/>
          <w:sz w:val="28"/>
          <w:szCs w:val="24"/>
        </w:rPr>
      </w:pPr>
      <w:r w:rsidRPr="00BB6AC9">
        <w:rPr>
          <w:rFonts w:cstheme="minorHAnsi"/>
          <w:b/>
          <w:sz w:val="28"/>
          <w:szCs w:val="24"/>
        </w:rPr>
        <w:t>P R E S E N T E</w:t>
      </w:r>
    </w:p>
    <w:p w14:paraId="5D82E398" w14:textId="77777777" w:rsidR="00742D29" w:rsidRPr="00BB6AC9" w:rsidRDefault="00742D29" w:rsidP="00742D29">
      <w:pPr>
        <w:spacing w:after="0"/>
        <w:jc w:val="both"/>
        <w:rPr>
          <w:rFonts w:cstheme="minorHAnsi"/>
          <w:b/>
          <w:sz w:val="20"/>
          <w:szCs w:val="24"/>
        </w:rPr>
      </w:pPr>
    </w:p>
    <w:tbl>
      <w:tblPr>
        <w:tblW w:w="10275" w:type="dxa"/>
        <w:jc w:val="center"/>
        <w:tblLayout w:type="fixed"/>
        <w:tblLook w:val="0400" w:firstRow="0" w:lastRow="0" w:firstColumn="0" w:lastColumn="0" w:noHBand="0" w:noVBand="1"/>
      </w:tblPr>
      <w:tblGrid>
        <w:gridCol w:w="1623"/>
        <w:gridCol w:w="1190"/>
        <w:gridCol w:w="1210"/>
        <w:gridCol w:w="1347"/>
        <w:gridCol w:w="1303"/>
        <w:gridCol w:w="1215"/>
        <w:gridCol w:w="1190"/>
        <w:gridCol w:w="1191"/>
        <w:gridCol w:w="6"/>
      </w:tblGrid>
      <w:tr w:rsidR="00E32A74" w14:paraId="278BD315" w14:textId="77777777" w:rsidTr="00DA292F">
        <w:trPr>
          <w:trHeight w:val="193"/>
          <w:jc w:val="center"/>
        </w:trPr>
        <w:tc>
          <w:tcPr>
            <w:tcW w:w="10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9587E8" w14:textId="5DF67B79" w:rsidR="00E32A74" w:rsidRDefault="00E32A74" w:rsidP="00742D29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SOLICITUD DE CONDONACIÓN</w:t>
            </w:r>
          </w:p>
        </w:tc>
      </w:tr>
      <w:tr w:rsidR="00E32A74" w14:paraId="6B9C384B" w14:textId="77777777" w:rsidTr="00DA292F">
        <w:trPr>
          <w:gridAfter w:val="1"/>
          <w:wAfter w:w="6" w:type="dxa"/>
          <w:trHeight w:val="155"/>
          <w:jc w:val="center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2D9396" w14:textId="77777777" w:rsidR="00E32A74" w:rsidRDefault="00E32A74" w:rsidP="00742D29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83BBDC" w14:textId="77777777" w:rsidR="00E32A74" w:rsidRDefault="00E32A74" w:rsidP="0074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A9CA5" w14:textId="77777777" w:rsidR="00E32A74" w:rsidRDefault="00E32A74" w:rsidP="0074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E848D9" w14:textId="77777777" w:rsidR="00E32A74" w:rsidRDefault="00E32A74" w:rsidP="0074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3F8925" w14:textId="77777777" w:rsidR="00E32A74" w:rsidRDefault="00E32A74" w:rsidP="0074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7D21E4" w14:textId="77777777" w:rsidR="00E32A74" w:rsidRDefault="00E32A74" w:rsidP="00742D2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FECHA: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D89EC50" w14:textId="77777777" w:rsidR="00E32A74" w:rsidRDefault="00E32A74" w:rsidP="00742D29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F3B93A7" w14:textId="77777777" w:rsidR="00E32A74" w:rsidRDefault="00E32A74" w:rsidP="00742D29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 </w:t>
            </w:r>
          </w:p>
        </w:tc>
      </w:tr>
      <w:tr w:rsidR="00E32A74" w14:paraId="267BB437" w14:textId="77777777" w:rsidTr="00DA292F">
        <w:trPr>
          <w:trHeight w:val="155"/>
          <w:jc w:val="center"/>
        </w:trPr>
        <w:tc>
          <w:tcPr>
            <w:tcW w:w="10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289226" w14:textId="77777777" w:rsidR="00E32A74" w:rsidRDefault="00E32A74" w:rsidP="00742D2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DATOS DEL SOLICITANTE</w:t>
            </w:r>
          </w:p>
        </w:tc>
      </w:tr>
      <w:tr w:rsidR="00E32A74" w14:paraId="618A005D" w14:textId="77777777" w:rsidTr="00DA292F">
        <w:trPr>
          <w:gridAfter w:val="1"/>
          <w:wAfter w:w="6" w:type="dxa"/>
          <w:trHeight w:val="155"/>
          <w:jc w:val="center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D77D8" w14:textId="77777777" w:rsidR="00E32A74" w:rsidRDefault="00E32A74" w:rsidP="00742D29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9AB9FD0" w14:textId="77777777" w:rsidR="00E32A74" w:rsidRDefault="00E32A74" w:rsidP="00742D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81EE2A0" w14:textId="77777777" w:rsidR="00E32A74" w:rsidRDefault="00E32A74" w:rsidP="00742D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3E8FBD3" w14:textId="77777777" w:rsidR="00E32A74" w:rsidRDefault="00E32A74" w:rsidP="00742D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C11B67B" w14:textId="77777777" w:rsidR="00E32A74" w:rsidRDefault="00E32A74" w:rsidP="00742D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E924495" w14:textId="77777777" w:rsidR="00E32A74" w:rsidRDefault="00E32A74" w:rsidP="00742D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C5DCEF1" w14:textId="77777777" w:rsidR="00E32A74" w:rsidRDefault="00E32A74" w:rsidP="00742D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5D8999E" w14:textId="77777777" w:rsidR="00E32A74" w:rsidRDefault="00E32A74" w:rsidP="00742D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32A74" w14:paraId="33ED0CFA" w14:textId="77777777" w:rsidTr="00DA292F">
        <w:trPr>
          <w:gridAfter w:val="1"/>
          <w:wAfter w:w="6" w:type="dxa"/>
          <w:trHeight w:val="155"/>
          <w:jc w:val="center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3CD1F2" w14:textId="77777777" w:rsidR="00E32A74" w:rsidRDefault="00E32A74" w:rsidP="00742D29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CÓDIGO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64EE271" w14:textId="77777777" w:rsidR="00E32A74" w:rsidRDefault="00E32A74" w:rsidP="00742D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B51E55C" w14:textId="77777777" w:rsidR="00E32A74" w:rsidRDefault="00E32A74" w:rsidP="00742D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D8F23C" w14:textId="77777777" w:rsidR="00E32A74" w:rsidRDefault="00E32A74" w:rsidP="00742D29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CORREO-E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0D1AC5C" w14:textId="77777777" w:rsidR="00E32A74" w:rsidRDefault="00E32A74" w:rsidP="00742D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6CE009D" w14:textId="77777777" w:rsidR="00E32A74" w:rsidRDefault="00E32A74" w:rsidP="00742D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7FA73E8" w14:textId="77777777" w:rsidR="00E32A74" w:rsidRDefault="00E32A74" w:rsidP="00742D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E3D6233" w14:textId="77777777" w:rsidR="00E32A74" w:rsidRDefault="00E32A74" w:rsidP="00742D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32A74" w14:paraId="33AA0C34" w14:textId="77777777" w:rsidTr="00DA292F">
        <w:trPr>
          <w:gridAfter w:val="1"/>
          <w:wAfter w:w="6" w:type="dxa"/>
          <w:trHeight w:val="155"/>
          <w:jc w:val="center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17B37B" w14:textId="77777777" w:rsidR="00E32A74" w:rsidRDefault="00E32A74" w:rsidP="00742D29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CARRERA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04D354D" w14:textId="77777777" w:rsidR="00E32A74" w:rsidRDefault="00E32A74" w:rsidP="00742D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D02869E" w14:textId="77777777" w:rsidR="00E32A74" w:rsidRDefault="00E32A74" w:rsidP="00742D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F3255B" w14:textId="77777777" w:rsidR="00E32A74" w:rsidRDefault="00E32A74" w:rsidP="00742D29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TELÉFONO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EECD23F" w14:textId="77777777" w:rsidR="00E32A74" w:rsidRDefault="00E32A74" w:rsidP="00742D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E4AB1F2" w14:textId="77777777" w:rsidR="00E32A74" w:rsidRDefault="00E32A74" w:rsidP="00742D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29982E1" w14:textId="77777777" w:rsidR="00E32A74" w:rsidRDefault="00E32A74" w:rsidP="00742D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63ED625" w14:textId="77777777" w:rsidR="00E32A74" w:rsidRDefault="00E32A74" w:rsidP="00742D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32A74" w14:paraId="4ACA4C7B" w14:textId="77777777" w:rsidTr="00DA292F">
        <w:trPr>
          <w:gridAfter w:val="1"/>
          <w:wAfter w:w="6" w:type="dxa"/>
          <w:trHeight w:val="155"/>
          <w:jc w:val="center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A2FAAA" w14:textId="77777777" w:rsidR="00E32A74" w:rsidRDefault="00E32A74" w:rsidP="00742D2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70216" w14:textId="77777777" w:rsidR="00E32A74" w:rsidRDefault="00E32A74" w:rsidP="0074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7AD8E" w14:textId="77777777" w:rsidR="00E32A74" w:rsidRDefault="00E32A74" w:rsidP="0074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9F6D5" w14:textId="77777777" w:rsidR="00E32A74" w:rsidRDefault="00E32A74" w:rsidP="0074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EFF7A" w14:textId="77777777" w:rsidR="00E32A74" w:rsidRDefault="00E32A74" w:rsidP="0074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8BCAB5" w14:textId="77777777" w:rsidR="00E32A74" w:rsidRDefault="00E32A74" w:rsidP="0074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EC3DFE" w14:textId="77777777" w:rsidR="00E32A74" w:rsidRDefault="00E32A74" w:rsidP="0074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133AFA" w14:textId="77777777" w:rsidR="00E32A74" w:rsidRDefault="00E32A74" w:rsidP="0074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2A74" w14:paraId="613F58ED" w14:textId="77777777" w:rsidTr="00DA292F">
        <w:trPr>
          <w:trHeight w:val="155"/>
          <w:jc w:val="center"/>
        </w:trPr>
        <w:tc>
          <w:tcPr>
            <w:tcW w:w="10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E4E559" w14:textId="60165FFF" w:rsidR="00E32A74" w:rsidRDefault="00E32A74" w:rsidP="00742D2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DATOS DEL EJEMPLAR CON ADEUDO POR DEVOLUCIÓN TARDÍA</w:t>
            </w:r>
          </w:p>
        </w:tc>
      </w:tr>
      <w:tr w:rsidR="00E32A74" w14:paraId="54A2680C" w14:textId="77777777" w:rsidTr="00DA292F">
        <w:trPr>
          <w:gridAfter w:val="1"/>
          <w:wAfter w:w="6" w:type="dxa"/>
          <w:trHeight w:val="155"/>
          <w:jc w:val="center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4374E2" w14:textId="77777777" w:rsidR="00E32A74" w:rsidRDefault="00E32A74" w:rsidP="00742D29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TÍTULO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4E7D472" w14:textId="77777777" w:rsidR="00E32A74" w:rsidRDefault="00E32A74" w:rsidP="00742D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CCE0B27" w14:textId="77777777" w:rsidR="00E32A74" w:rsidRDefault="00E32A74" w:rsidP="00742D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78ECD2F" w14:textId="77777777" w:rsidR="00E32A74" w:rsidRDefault="00E32A74" w:rsidP="00742D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C623ADA" w14:textId="77777777" w:rsidR="00E32A74" w:rsidRDefault="00E32A74" w:rsidP="00742D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F786835" w14:textId="77777777" w:rsidR="00E32A74" w:rsidRDefault="00E32A74" w:rsidP="00742D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94276C5" w14:textId="77777777" w:rsidR="00E32A74" w:rsidRDefault="00E32A74" w:rsidP="00742D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5D34247" w14:textId="77777777" w:rsidR="00E32A74" w:rsidRDefault="00E32A74" w:rsidP="00742D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32A74" w14:paraId="406F8C0C" w14:textId="77777777" w:rsidTr="00DA292F">
        <w:trPr>
          <w:gridAfter w:val="1"/>
          <w:wAfter w:w="6" w:type="dxa"/>
          <w:trHeight w:val="155"/>
          <w:jc w:val="center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7E6E6C" w14:textId="77777777" w:rsidR="00E32A74" w:rsidRDefault="00E32A74" w:rsidP="00742D29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E5F0BD1" w14:textId="77777777" w:rsidR="00E32A74" w:rsidRDefault="00E32A74" w:rsidP="00742D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F54F7A9" w14:textId="77777777" w:rsidR="00E32A74" w:rsidRDefault="00E32A74" w:rsidP="00742D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9AE0B14" w14:textId="77777777" w:rsidR="00E32A74" w:rsidRDefault="00E32A74" w:rsidP="00742D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4EBBB56" w14:textId="77777777" w:rsidR="00E32A74" w:rsidRDefault="00E32A74" w:rsidP="00742D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27E8725" w14:textId="77777777" w:rsidR="00E32A74" w:rsidRDefault="00E32A74" w:rsidP="00742D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B13530F" w14:textId="77777777" w:rsidR="00E32A74" w:rsidRDefault="00E32A74" w:rsidP="00742D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F663E43" w14:textId="77777777" w:rsidR="00E32A74" w:rsidRDefault="00E32A74" w:rsidP="00742D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32A74" w14:paraId="62E00543" w14:textId="77777777" w:rsidTr="00DA292F">
        <w:trPr>
          <w:gridAfter w:val="1"/>
          <w:wAfter w:w="6" w:type="dxa"/>
          <w:trHeight w:val="155"/>
          <w:jc w:val="center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5C7E01" w14:textId="77777777" w:rsidR="00E32A74" w:rsidRDefault="00E32A74" w:rsidP="00742D29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CLASIFICACIÓN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15AB772" w14:textId="77777777" w:rsidR="00E32A74" w:rsidRDefault="00E32A74" w:rsidP="00742D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03C440B" w14:textId="77777777" w:rsidR="00E32A74" w:rsidRDefault="00E32A74" w:rsidP="00742D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30B133D" w14:textId="77777777" w:rsidR="00E32A74" w:rsidRDefault="00E32A74" w:rsidP="00742D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AEE0E2D" w14:textId="77777777" w:rsidR="00E32A74" w:rsidRDefault="00E32A74" w:rsidP="00742D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9A28BB8" w14:textId="77777777" w:rsidR="00E32A74" w:rsidRDefault="00E32A74" w:rsidP="00742D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BD6F49A" w14:textId="77777777" w:rsidR="00E32A74" w:rsidRDefault="00E32A74" w:rsidP="00742D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0727ADC" w14:textId="77777777" w:rsidR="00E32A74" w:rsidRDefault="00E32A74" w:rsidP="00742D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42D29" w14:paraId="43C195A8" w14:textId="77777777" w:rsidTr="00DA292F">
        <w:trPr>
          <w:gridAfter w:val="1"/>
          <w:wAfter w:w="6" w:type="dxa"/>
          <w:trHeight w:val="155"/>
          <w:jc w:val="center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E70189" w14:textId="235A102D" w:rsidR="00742D29" w:rsidRDefault="00742D29" w:rsidP="00742D29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MONTO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532A729" w14:textId="77777777" w:rsidR="00742D29" w:rsidRDefault="00742D29" w:rsidP="00742D2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34380D2" w14:textId="77777777" w:rsidR="00742D29" w:rsidRDefault="00742D29" w:rsidP="00742D2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FB1E994" w14:textId="77777777" w:rsidR="00742D29" w:rsidRDefault="00742D29" w:rsidP="00742D2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75AC52E" w14:textId="77777777" w:rsidR="00742D29" w:rsidRDefault="00742D29" w:rsidP="00742D2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04B5D91" w14:textId="77777777" w:rsidR="00742D29" w:rsidRDefault="00742D29" w:rsidP="00742D2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6512DB5" w14:textId="77777777" w:rsidR="00742D29" w:rsidRDefault="00742D29" w:rsidP="00742D2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3537523" w14:textId="77777777" w:rsidR="00742D29" w:rsidRDefault="00742D29" w:rsidP="00742D29">
            <w:pPr>
              <w:spacing w:after="0" w:line="240" w:lineRule="auto"/>
              <w:rPr>
                <w:color w:val="000000"/>
              </w:rPr>
            </w:pPr>
          </w:p>
        </w:tc>
      </w:tr>
      <w:tr w:rsidR="00E32A74" w14:paraId="4B9815F6" w14:textId="77777777" w:rsidTr="00DA292F">
        <w:trPr>
          <w:trHeight w:val="155"/>
          <w:jc w:val="center"/>
        </w:trPr>
        <w:tc>
          <w:tcPr>
            <w:tcW w:w="10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5AD487" w14:textId="2D1BDBD1" w:rsidR="00E32A74" w:rsidRPr="00E32A74" w:rsidRDefault="00E32A74" w:rsidP="0074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32A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Agregar más campos en caso de que se requiera</w:t>
            </w:r>
          </w:p>
        </w:tc>
      </w:tr>
      <w:tr w:rsidR="00E32A74" w14:paraId="2882CE96" w14:textId="77777777" w:rsidTr="00DA292F">
        <w:trPr>
          <w:trHeight w:val="155"/>
          <w:jc w:val="center"/>
        </w:trPr>
        <w:tc>
          <w:tcPr>
            <w:tcW w:w="10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D851E0" w14:textId="77777777" w:rsidR="00E32A74" w:rsidRDefault="00E32A74" w:rsidP="00742D29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  <w:p w14:paraId="248F4CD2" w14:textId="30AEA4D1" w:rsidR="00E32A74" w:rsidRDefault="00742D29" w:rsidP="00742D2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480025" wp14:editId="501C296A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148590</wp:posOffset>
                      </wp:positionV>
                      <wp:extent cx="6467475" cy="1695450"/>
                      <wp:effectExtent l="0" t="0" r="28575" b="1905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67475" cy="1695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3B4127" w14:textId="77777777" w:rsidR="00742D29" w:rsidRDefault="00742D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4800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.9pt;margin-top:11.7pt;width:509.25pt;height:13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" fillcolor="white [3201]" strokeweight=".5pt">
                      <v:textbox>
                        <w:txbxContent>
                          <w:p w14:paraId="363B4127" w14:textId="77777777" w:rsidR="00742D29" w:rsidRDefault="00742D29"/>
                        </w:txbxContent>
                      </v:textbox>
                    </v:shape>
                  </w:pict>
                </mc:Fallback>
              </mc:AlternateContent>
            </w:r>
            <w:r w:rsidR="00E32A74">
              <w:rPr>
                <w:b/>
                <w:color w:val="000000"/>
              </w:rPr>
              <w:t xml:space="preserve">EXPOSICIÓN DE MOTIVOS DE LA SOLICITUD </w:t>
            </w:r>
          </w:p>
        </w:tc>
      </w:tr>
      <w:tr w:rsidR="00E32A74" w14:paraId="4442BDD1" w14:textId="77777777" w:rsidTr="00742D29">
        <w:trPr>
          <w:trHeight w:val="2779"/>
          <w:jc w:val="center"/>
        </w:trPr>
        <w:tc>
          <w:tcPr>
            <w:tcW w:w="1027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D899B3D" w14:textId="7B34B91E" w:rsidR="00E32A74" w:rsidRDefault="00E32A74" w:rsidP="00742D29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550664E5" w14:textId="715993C8" w:rsidR="00EF2C81" w:rsidRDefault="00EF2C81" w:rsidP="00742D29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148763C2" w14:textId="290AC5F2" w:rsidR="00EF2C81" w:rsidRDefault="00EF2C81" w:rsidP="00742D29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1D589ECC" w14:textId="6BD0AF54" w:rsidR="00EF2C81" w:rsidRDefault="00EF2C81" w:rsidP="00742D29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3FE324B3" w14:textId="0803B22F" w:rsidR="00EF2C81" w:rsidRDefault="00EF2C81" w:rsidP="00742D29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10D76FAC" w14:textId="33E3CE9C" w:rsidR="00EF2C81" w:rsidRDefault="00EF2C81" w:rsidP="00742D29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457A0832" w14:textId="7599319D" w:rsidR="00EF2C81" w:rsidRDefault="00EF2C81" w:rsidP="00742D29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111150DE" w14:textId="60581FCD" w:rsidR="00EF2C81" w:rsidRDefault="00EF2C81" w:rsidP="00742D29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2FC8DC6E" w14:textId="47BD4373" w:rsidR="00EF2C81" w:rsidRDefault="00EF2C81" w:rsidP="00742D29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42D1644D" w14:textId="77777777" w:rsidR="00EF2C81" w:rsidRDefault="00EF2C81" w:rsidP="00742D29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3D3C101B" w14:textId="039E5E05" w:rsidR="00E32A74" w:rsidRDefault="00E32A74" w:rsidP="00742D29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2E3C44" w14:paraId="2E4494AA" w14:textId="77777777" w:rsidTr="00DA292F">
        <w:trPr>
          <w:trHeight w:val="155"/>
          <w:jc w:val="center"/>
        </w:trPr>
        <w:tc>
          <w:tcPr>
            <w:tcW w:w="10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C7DE0F" w14:textId="1D5A94DA" w:rsidR="002E3C44" w:rsidRPr="00EF2C81" w:rsidRDefault="00EF2C81" w:rsidP="00742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2C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EN CASO DE QUE NO SE AUTORICE LA CONDONACIÓN DE LA TOTALIDAD DEL ADEUDO, MARCA CON UNA CRUZ CUÁL DE LAS SIGUIENTES PROPUESTAS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SE TE FACILITA </w:t>
            </w:r>
            <w:r w:rsidRPr="00EF2C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PARA SOLVENTAR EL ADEUDO POR DEVOLUCIÓN TARDÍA DE LA BIBLIOTECA DEL CUSUR:</w:t>
            </w:r>
          </w:p>
          <w:p w14:paraId="4AD2BA6D" w14:textId="38CD9111" w:rsidR="002E3C44" w:rsidRPr="002E3C44" w:rsidRDefault="002E3C44" w:rsidP="00742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A71E3FF" w14:textId="5F135BED" w:rsidR="002E3C44" w:rsidRPr="002E3C44" w:rsidRDefault="00BF43C8" w:rsidP="00742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3C8"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3D6BB8" wp14:editId="3ECFE2D3">
                      <wp:simplePos x="0" y="0"/>
                      <wp:positionH relativeFrom="column">
                        <wp:posOffset>1762760</wp:posOffset>
                      </wp:positionH>
                      <wp:positionV relativeFrom="paragraph">
                        <wp:posOffset>127000</wp:posOffset>
                      </wp:positionV>
                      <wp:extent cx="323850" cy="152400"/>
                      <wp:effectExtent l="0" t="0" r="19050" b="1905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058D8E" w14:textId="77777777" w:rsidR="00EF2C81" w:rsidRDefault="00EF2C8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D6BB8" id="Cuadro de texto 4" o:spid="_x0000_s1027" type="#_x0000_t202" style="position:absolute;margin-left:138.8pt;margin-top:10pt;width:25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" fillcolor="white [3201]" strokeweight=".5pt">
                      <v:textbox>
                        <w:txbxContent>
                          <w:p w14:paraId="25058D8E" w14:textId="77777777" w:rsidR="00EF2C81" w:rsidRDefault="00EF2C81"/>
                        </w:txbxContent>
                      </v:textbox>
                    </v:shape>
                  </w:pict>
                </mc:Fallback>
              </mc:AlternateContent>
            </w:r>
            <w:r w:rsidR="00EF2C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EF2C81" w14:paraId="4E6BE0A6" w14:textId="77777777" w:rsidTr="00DA292F">
        <w:trPr>
          <w:trHeight w:val="155"/>
          <w:jc w:val="center"/>
        </w:trPr>
        <w:tc>
          <w:tcPr>
            <w:tcW w:w="10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1A81E" w14:textId="1A87995E" w:rsidR="00EF2C81" w:rsidRPr="00BF43C8" w:rsidRDefault="00DA292F" w:rsidP="0074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F43C8"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87285C" wp14:editId="181CA8B6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-9525</wp:posOffset>
                      </wp:positionV>
                      <wp:extent cx="314325" cy="171450"/>
                      <wp:effectExtent l="0" t="0" r="28575" b="1905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252B26" w14:textId="77777777" w:rsidR="00EF2C81" w:rsidRDefault="00EF2C8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7285C" id="Cuadro de texto 1" o:spid="_x0000_s1028" type="#_x0000_t202" style="position:absolute;left:0;text-align:left;margin-left:-8.8pt;margin-top:-.75pt;width:24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" fillcolor="white [3201]" strokeweight=".5pt">
                      <v:textbox>
                        <w:txbxContent>
                          <w:p w14:paraId="3B252B26" w14:textId="77777777" w:rsidR="00EF2C81" w:rsidRDefault="00EF2C81"/>
                        </w:txbxContent>
                      </v:textbox>
                    </v:shape>
                  </w:pict>
                </mc:Fallback>
              </mc:AlternateContent>
            </w:r>
            <w:r w:rsidR="00EF2C81" w:rsidRPr="00BF43C8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PAGO ECONÓMICO                           PAGO EN ESPECIE (ARTÍCULOS DE PAPELERÍA</w:t>
            </w:r>
            <w:r w:rsidR="00BF43C8" w:rsidRPr="00BF43C8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, LIBROS</w:t>
            </w:r>
            <w:r w:rsidR="00EF2C81" w:rsidRPr="00BF43C8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Y </w:t>
            </w:r>
            <w:r w:rsidRPr="00BF43C8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LIMPIEZA</w:t>
            </w:r>
            <w:r w:rsidR="00EF2C81" w:rsidRPr="00BF43C8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)</w:t>
            </w:r>
          </w:p>
          <w:p w14:paraId="3A8ECD66" w14:textId="77777777" w:rsidR="00EF2C81" w:rsidRPr="00BF43C8" w:rsidRDefault="00EF2C81" w:rsidP="0074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  <w:p w14:paraId="7B365A02" w14:textId="30025942" w:rsidR="00EF2C81" w:rsidRPr="00BF43C8" w:rsidRDefault="00BF43C8" w:rsidP="0074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F43C8"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82F264" wp14:editId="111F822A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94615</wp:posOffset>
                      </wp:positionV>
                      <wp:extent cx="314325" cy="180975"/>
                      <wp:effectExtent l="0" t="0" r="28575" b="2857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E62A5D" w14:textId="77777777" w:rsidR="00EF2C81" w:rsidRDefault="00EF2C8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2F264" id="Cuadro de texto 3" o:spid="_x0000_s1029" type="#_x0000_t202" style="position:absolute;left:0;text-align:left;margin-left:74.3pt;margin-top:7.45pt;width:24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" fillcolor="white [3201]" strokeweight=".5pt">
                      <v:textbox>
                        <w:txbxContent>
                          <w:p w14:paraId="22E62A5D" w14:textId="77777777" w:rsidR="00EF2C81" w:rsidRDefault="00EF2C81"/>
                        </w:txbxContent>
                      </v:textbox>
                    </v:shape>
                  </w:pict>
                </mc:Fallback>
              </mc:AlternateContent>
            </w:r>
          </w:p>
          <w:p w14:paraId="775336D7" w14:textId="3BDF3040" w:rsidR="00EF2C81" w:rsidRDefault="00EF2C81" w:rsidP="0074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3C8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ACTIVIDADES DE RETRIBUCIÓN SOCIAL (APOYO EN BIBLIOTECA)</w:t>
            </w:r>
          </w:p>
        </w:tc>
      </w:tr>
      <w:tr w:rsidR="00E32A74" w14:paraId="67A118AE" w14:textId="77777777" w:rsidTr="00DA292F">
        <w:trPr>
          <w:trHeight w:val="155"/>
          <w:jc w:val="center"/>
        </w:trPr>
        <w:tc>
          <w:tcPr>
            <w:tcW w:w="10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53C70" w14:textId="636D9FC6" w:rsidR="00EF2C81" w:rsidRDefault="00EF2C81" w:rsidP="00742D29">
            <w:pPr>
              <w:spacing w:after="0" w:line="240" w:lineRule="auto"/>
              <w:rPr>
                <w:b/>
                <w:color w:val="000000"/>
              </w:rPr>
            </w:pPr>
          </w:p>
          <w:p w14:paraId="1B96149A" w14:textId="328FD7C4" w:rsidR="00E32A74" w:rsidRDefault="00E32A74" w:rsidP="00742D2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ATENTAMENTE</w:t>
            </w:r>
          </w:p>
        </w:tc>
      </w:tr>
      <w:tr w:rsidR="00E32A74" w14:paraId="1B2C82D6" w14:textId="77777777" w:rsidTr="00DA292F">
        <w:trPr>
          <w:gridAfter w:val="1"/>
          <w:wAfter w:w="6" w:type="dxa"/>
          <w:trHeight w:val="155"/>
          <w:jc w:val="center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CC904" w14:textId="77777777" w:rsidR="00E32A74" w:rsidRDefault="00E32A74" w:rsidP="00742D29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87751" w14:textId="697E4DA8" w:rsidR="00E32A74" w:rsidRDefault="00742D29" w:rsidP="0074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C3350C" wp14:editId="0C564653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93345</wp:posOffset>
                      </wp:positionV>
                      <wp:extent cx="3609975" cy="1238250"/>
                      <wp:effectExtent l="0" t="0" r="0" b="0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9975" cy="1238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81FAE8" w14:textId="2C015576" w:rsidR="00742D29" w:rsidRDefault="00742D29" w:rsidP="00BB6AC9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______________________________________</w:t>
                                  </w:r>
                                </w:p>
                                <w:p w14:paraId="48F0F080" w14:textId="2043C8FB" w:rsidR="00742D29" w:rsidRPr="00742D29" w:rsidRDefault="00742D29" w:rsidP="00BB6AC9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42D29">
                                    <w:rPr>
                                      <w:b/>
                                    </w:rPr>
                                    <w:t>FIRMA DEL SOLICITANTE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3350C" id="Cuadro de texto 7" o:spid="_x0000_s1030" type="#_x0000_t202" style="position:absolute;left:0;text-align:left;margin-left:32.45pt;margin-top:7.35pt;width:284.25pt;height:9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" filled="f" stroked="f" strokeweight=".5pt">
                      <v:textbox>
                        <w:txbxContent>
                          <w:p w14:paraId="6381FAE8" w14:textId="2C015576" w:rsidR="00742D29" w:rsidRDefault="00742D29" w:rsidP="00BB6AC9">
                            <w:pPr>
                              <w:spacing w:after="0"/>
                              <w:jc w:val="center"/>
                            </w:pPr>
                            <w:r>
                              <w:t>______________________________________</w:t>
                            </w:r>
                          </w:p>
                          <w:p w14:paraId="48F0F080" w14:textId="2043C8FB" w:rsidR="00742D29" w:rsidRPr="00742D29" w:rsidRDefault="00742D29" w:rsidP="00BB6AC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742D29">
                              <w:rPr>
                                <w:b/>
                              </w:rPr>
                              <w:t>FIRMA DEL SOLICITANTE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64899" w14:textId="77777777" w:rsidR="00E32A74" w:rsidRDefault="00E32A74" w:rsidP="0074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BFE41" w14:textId="77777777" w:rsidR="00E32A74" w:rsidRDefault="00E32A74" w:rsidP="0074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5FA60" w14:textId="35ADD983" w:rsidR="00E32A74" w:rsidRDefault="00E32A74" w:rsidP="0074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30AE5" w14:textId="77777777" w:rsidR="00E32A74" w:rsidRDefault="00E32A74" w:rsidP="0074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5BABF" w14:textId="77777777" w:rsidR="00E32A74" w:rsidRDefault="00E32A74" w:rsidP="0074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A1D22" w14:textId="77777777" w:rsidR="00E32A74" w:rsidRDefault="00E32A74" w:rsidP="0074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4342232" w14:textId="6BFF8240" w:rsidR="00C45678" w:rsidRPr="007B0AD9" w:rsidRDefault="00C45678" w:rsidP="00742D29">
      <w:pPr>
        <w:spacing w:after="0"/>
      </w:pPr>
      <w:bookmarkStart w:id="0" w:name="_heading=h.gjdgxs" w:colFirst="0" w:colLast="0"/>
      <w:bookmarkStart w:id="1" w:name="_GoBack"/>
      <w:bookmarkEnd w:id="0"/>
      <w:bookmarkEnd w:id="1"/>
    </w:p>
    <w:sectPr w:rsidR="00C45678" w:rsidRPr="007B0AD9" w:rsidSect="00DA292F">
      <w:headerReference w:type="default" r:id="rId8"/>
      <w:footerReference w:type="default" r:id="rId9"/>
      <w:pgSz w:w="12240" w:h="15840"/>
      <w:pgMar w:top="1417" w:right="1701" w:bottom="1417" w:left="1701" w:header="90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EC6A0" w14:textId="77777777" w:rsidR="006A722F" w:rsidRDefault="006A722F" w:rsidP="003A1B54">
      <w:pPr>
        <w:spacing w:after="0" w:line="240" w:lineRule="auto"/>
      </w:pPr>
      <w:r>
        <w:separator/>
      </w:r>
    </w:p>
  </w:endnote>
  <w:endnote w:type="continuationSeparator" w:id="0">
    <w:p w14:paraId="7668E2C4" w14:textId="77777777" w:rsidR="006A722F" w:rsidRDefault="006A722F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F16AB" w14:textId="7F537DE3" w:rsidR="00537721" w:rsidRPr="00742D29" w:rsidRDefault="000D60B8" w:rsidP="00EA6C17">
    <w:pPr>
      <w:pStyle w:val="Piedepgina"/>
      <w:jc w:val="center"/>
      <w:rPr>
        <w:rFonts w:ascii="Times New Roman" w:hAnsi="Times New Roman" w:cs="Times New Roman"/>
        <w:color w:val="3D4041"/>
        <w:sz w:val="14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br/>
    </w:r>
    <w:r w:rsidR="00537721" w:rsidRPr="00742D29">
      <w:rPr>
        <w:rFonts w:ascii="Times New Roman" w:hAnsi="Times New Roman" w:cs="Times New Roman"/>
        <w:color w:val="3D4041"/>
        <w:sz w:val="14"/>
        <w:szCs w:val="17"/>
      </w:rPr>
      <w:t>Av. Enrique Arreola Silva 883, Centro, C.P. 49000</w:t>
    </w:r>
  </w:p>
  <w:p w14:paraId="1BE58321" w14:textId="2441C7DB" w:rsidR="00537721" w:rsidRPr="00742D29" w:rsidRDefault="00537721" w:rsidP="00EA6C17">
    <w:pPr>
      <w:pStyle w:val="Piedepgina"/>
      <w:jc w:val="center"/>
      <w:rPr>
        <w:rFonts w:ascii="Times New Roman" w:hAnsi="Times New Roman" w:cs="Times New Roman"/>
        <w:color w:val="3D4041"/>
        <w:sz w:val="14"/>
        <w:szCs w:val="17"/>
      </w:rPr>
    </w:pPr>
    <w:r w:rsidRPr="00742D29">
      <w:rPr>
        <w:rFonts w:ascii="Times New Roman" w:hAnsi="Times New Roman" w:cs="Times New Roman"/>
        <w:color w:val="3D4041"/>
        <w:sz w:val="14"/>
        <w:szCs w:val="17"/>
      </w:rPr>
      <w:t xml:space="preserve">Cd. Guzmán, Jalisco, México, (01341) 575.22.22, ext. </w:t>
    </w:r>
    <w:r w:rsidR="00650A73" w:rsidRPr="00742D29">
      <w:rPr>
        <w:rFonts w:ascii="Times New Roman" w:hAnsi="Times New Roman" w:cs="Times New Roman"/>
        <w:color w:val="3D4041"/>
        <w:sz w:val="14"/>
        <w:szCs w:val="17"/>
      </w:rPr>
      <w:t>46018</w:t>
    </w:r>
  </w:p>
  <w:p w14:paraId="4EE436C5" w14:textId="77777777" w:rsidR="00537721" w:rsidRPr="00742D29" w:rsidRDefault="00537721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4"/>
        <w:szCs w:val="17"/>
      </w:rPr>
    </w:pPr>
    <w:r w:rsidRPr="00742D29">
      <w:rPr>
        <w:rFonts w:ascii="Times New Roman" w:hAnsi="Times New Roman" w:cs="Times New Roman"/>
        <w:b/>
        <w:color w:val="012B46"/>
        <w:sz w:val="14"/>
        <w:szCs w:val="17"/>
      </w:rPr>
      <w:t>www.cusur.udg.mx</w:t>
    </w:r>
  </w:p>
  <w:p w14:paraId="2415FCBC" w14:textId="77777777" w:rsidR="00537721" w:rsidRPr="00C15087" w:rsidRDefault="005377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A37E4" w14:textId="77777777" w:rsidR="006A722F" w:rsidRDefault="006A722F" w:rsidP="003A1B54">
      <w:pPr>
        <w:spacing w:after="0" w:line="240" w:lineRule="auto"/>
      </w:pPr>
      <w:r>
        <w:separator/>
      </w:r>
    </w:p>
  </w:footnote>
  <w:footnote w:type="continuationSeparator" w:id="0">
    <w:p w14:paraId="4E08479A" w14:textId="77777777" w:rsidR="006A722F" w:rsidRDefault="006A722F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31657" w14:textId="77777777" w:rsidR="00537721" w:rsidRPr="00590C1A" w:rsidRDefault="00537721" w:rsidP="00C27AD0">
    <w:pPr>
      <w:pStyle w:val="Encabezado"/>
      <w:tabs>
        <w:tab w:val="clear" w:pos="4419"/>
        <w:tab w:val="clear" w:pos="8838"/>
        <w:tab w:val="center" w:pos="4475"/>
      </w:tabs>
    </w:pPr>
    <w:r w:rsidRPr="00590C1A">
      <w:rPr>
        <w:noProof/>
      </w:rPr>
      <w:drawing>
        <wp:anchor distT="0" distB="0" distL="114300" distR="114300" simplePos="0" relativeHeight="251658240" behindDoc="1" locked="0" layoutInCell="1" allowOverlap="1" wp14:anchorId="579D9CCE" wp14:editId="68C47F36">
          <wp:simplePos x="0" y="0"/>
          <wp:positionH relativeFrom="column">
            <wp:posOffset>-1225550</wp:posOffset>
          </wp:positionH>
          <wp:positionV relativeFrom="paragraph">
            <wp:posOffset>-554990</wp:posOffset>
          </wp:positionV>
          <wp:extent cx="7783830" cy="1228725"/>
          <wp:effectExtent l="19050" t="0" r="762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830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0C1A">
      <w:tab/>
    </w:r>
  </w:p>
  <w:p w14:paraId="2ECCCF2A" w14:textId="77777777" w:rsidR="00537721" w:rsidRDefault="00537721" w:rsidP="00880385">
    <w:pPr>
      <w:pStyle w:val="Encabezado"/>
      <w:spacing w:before="120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>CENTRO UNIVERSITARIO DEL SUR</w:t>
    </w:r>
  </w:p>
  <w:p w14:paraId="023443A5" w14:textId="740282E3" w:rsidR="00E62558" w:rsidRDefault="000D60B8" w:rsidP="00DA292F">
    <w:pPr>
      <w:pStyle w:val="Encabezad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 xml:space="preserve">Secretaría </w:t>
    </w:r>
    <w:r w:rsidR="00E1348C">
      <w:rPr>
        <w:rFonts w:ascii="Trajan Pro" w:hAnsi="Trajan Pro"/>
        <w:color w:val="3D4041"/>
        <w:sz w:val="17"/>
        <w:szCs w:val="17"/>
      </w:rPr>
      <w:t>Académica</w:t>
    </w:r>
    <w:r>
      <w:rPr>
        <w:rFonts w:ascii="Trajan Pro" w:hAnsi="Trajan Pro"/>
        <w:color w:val="3D4041"/>
        <w:sz w:val="17"/>
        <w:szCs w:val="17"/>
      </w:rPr>
      <w:t xml:space="preserve"> </w:t>
    </w:r>
  </w:p>
  <w:p w14:paraId="2D935855" w14:textId="680AD6C7" w:rsidR="000D60B8" w:rsidRDefault="000D60B8" w:rsidP="00DA292F">
    <w:pPr>
      <w:pStyle w:val="Encabezado"/>
      <w:rPr>
        <w:rFonts w:ascii="Trajan Pro" w:hAnsi="Trajan Pro"/>
        <w:color w:val="3D4041"/>
        <w:sz w:val="15"/>
        <w:szCs w:val="15"/>
      </w:rPr>
    </w:pPr>
    <w:r w:rsidRPr="000D60B8">
      <w:rPr>
        <w:rFonts w:ascii="Trajan Pro" w:hAnsi="Trajan Pro"/>
        <w:color w:val="3D4041"/>
        <w:sz w:val="15"/>
        <w:szCs w:val="15"/>
      </w:rPr>
      <w:t xml:space="preserve">Coordinación </w:t>
    </w:r>
    <w:r w:rsidR="00E1348C">
      <w:rPr>
        <w:rFonts w:ascii="Trajan Pro" w:hAnsi="Trajan Pro"/>
        <w:color w:val="3D4041"/>
        <w:sz w:val="15"/>
        <w:szCs w:val="15"/>
      </w:rPr>
      <w:t>de Servicios Académicos</w:t>
    </w:r>
  </w:p>
  <w:p w14:paraId="2A13CC10" w14:textId="77777777" w:rsidR="00537721" w:rsidRPr="008F5C7B" w:rsidRDefault="00537721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</w:p>
  <w:p w14:paraId="5488415A" w14:textId="77777777" w:rsidR="00537721" w:rsidRPr="008F5C7B" w:rsidRDefault="00537721" w:rsidP="008C1111">
    <w:pPr>
      <w:pStyle w:val="Encabezado"/>
      <w:tabs>
        <w:tab w:val="clear" w:pos="4419"/>
        <w:tab w:val="clear" w:pos="8838"/>
        <w:tab w:val="left" w:pos="1005"/>
      </w:tabs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>
      <w:rPr>
        <w:rFonts w:ascii="Trajan Pro" w:hAnsi="Trajan Pro"/>
        <w:b/>
        <w:color w:val="3D4041"/>
        <w:sz w:val="15"/>
        <w:szCs w:val="15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79C6"/>
    <w:multiLevelType w:val="multilevel"/>
    <w:tmpl w:val="0504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F65553"/>
    <w:multiLevelType w:val="hybridMultilevel"/>
    <w:tmpl w:val="28A212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53F4F"/>
    <w:multiLevelType w:val="hybridMultilevel"/>
    <w:tmpl w:val="6442A78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B018E"/>
    <w:multiLevelType w:val="hybridMultilevel"/>
    <w:tmpl w:val="41FE03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23534"/>
    <w:multiLevelType w:val="hybridMultilevel"/>
    <w:tmpl w:val="92AEB8EC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50441C"/>
    <w:multiLevelType w:val="hybridMultilevel"/>
    <w:tmpl w:val="4C6A15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45D06"/>
    <w:multiLevelType w:val="hybridMultilevel"/>
    <w:tmpl w:val="BC50D8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F02CD"/>
    <w:multiLevelType w:val="hybridMultilevel"/>
    <w:tmpl w:val="3A005C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C6F33"/>
    <w:multiLevelType w:val="hybridMultilevel"/>
    <w:tmpl w:val="F65A844C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B3A6A"/>
    <w:multiLevelType w:val="hybridMultilevel"/>
    <w:tmpl w:val="5F7A61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94EE4"/>
    <w:multiLevelType w:val="hybridMultilevel"/>
    <w:tmpl w:val="4A3064EC"/>
    <w:lvl w:ilvl="0" w:tplc="324A8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CD2B48"/>
    <w:multiLevelType w:val="hybridMultilevel"/>
    <w:tmpl w:val="413C17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5406A"/>
    <w:multiLevelType w:val="hybridMultilevel"/>
    <w:tmpl w:val="D8EC82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32B08"/>
    <w:multiLevelType w:val="hybridMultilevel"/>
    <w:tmpl w:val="3D740D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828B6"/>
    <w:multiLevelType w:val="hybridMultilevel"/>
    <w:tmpl w:val="41FE03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5230"/>
    <w:multiLevelType w:val="hybridMultilevel"/>
    <w:tmpl w:val="AF840D7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10D24"/>
    <w:multiLevelType w:val="hybridMultilevel"/>
    <w:tmpl w:val="C27A57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B4539"/>
    <w:multiLevelType w:val="hybridMultilevel"/>
    <w:tmpl w:val="C92876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F484A"/>
    <w:multiLevelType w:val="hybridMultilevel"/>
    <w:tmpl w:val="8394683A"/>
    <w:lvl w:ilvl="0" w:tplc="F9ACEAC0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E59F6"/>
    <w:multiLevelType w:val="hybridMultilevel"/>
    <w:tmpl w:val="FA9A9D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160D1"/>
    <w:multiLevelType w:val="hybridMultilevel"/>
    <w:tmpl w:val="DF74DF9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5598B"/>
    <w:multiLevelType w:val="hybridMultilevel"/>
    <w:tmpl w:val="41FE03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A5BEF"/>
    <w:multiLevelType w:val="hybridMultilevel"/>
    <w:tmpl w:val="4E906768"/>
    <w:lvl w:ilvl="0" w:tplc="8D742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A75AF"/>
    <w:multiLevelType w:val="hybridMultilevel"/>
    <w:tmpl w:val="41FE03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757D5"/>
    <w:multiLevelType w:val="hybridMultilevel"/>
    <w:tmpl w:val="B0D8CE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75910"/>
    <w:multiLevelType w:val="hybridMultilevel"/>
    <w:tmpl w:val="FEE09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203799"/>
    <w:multiLevelType w:val="multilevel"/>
    <w:tmpl w:val="2B248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744C33"/>
    <w:multiLevelType w:val="hybridMultilevel"/>
    <w:tmpl w:val="EEAE3BA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975B1D"/>
    <w:multiLevelType w:val="hybridMultilevel"/>
    <w:tmpl w:val="6F42BF24"/>
    <w:lvl w:ilvl="0" w:tplc="4914164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24628E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AF6C4D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A216A15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210C55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414699F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0794254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2DC4FCD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663228B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E55174"/>
    <w:multiLevelType w:val="hybridMultilevel"/>
    <w:tmpl w:val="17AEEFF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141E12"/>
    <w:multiLevelType w:val="hybridMultilevel"/>
    <w:tmpl w:val="571C3CDC"/>
    <w:lvl w:ilvl="0" w:tplc="682608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0702FE"/>
    <w:multiLevelType w:val="hybridMultilevel"/>
    <w:tmpl w:val="1E2A8978"/>
    <w:lvl w:ilvl="0" w:tplc="410E9C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8"/>
  </w:num>
  <w:num w:numId="4">
    <w:abstractNumId w:val="20"/>
  </w:num>
  <w:num w:numId="5">
    <w:abstractNumId w:val="9"/>
  </w:num>
  <w:num w:numId="6">
    <w:abstractNumId w:val="13"/>
  </w:num>
  <w:num w:numId="7">
    <w:abstractNumId w:val="30"/>
  </w:num>
  <w:num w:numId="8">
    <w:abstractNumId w:val="16"/>
  </w:num>
  <w:num w:numId="9">
    <w:abstractNumId w:val="24"/>
  </w:num>
  <w:num w:numId="10">
    <w:abstractNumId w:val="25"/>
  </w:num>
  <w:num w:numId="11">
    <w:abstractNumId w:val="3"/>
  </w:num>
  <w:num w:numId="12">
    <w:abstractNumId w:val="21"/>
  </w:num>
  <w:num w:numId="13">
    <w:abstractNumId w:val="1"/>
  </w:num>
  <w:num w:numId="14">
    <w:abstractNumId w:val="23"/>
  </w:num>
  <w:num w:numId="15">
    <w:abstractNumId w:val="14"/>
  </w:num>
  <w:num w:numId="16">
    <w:abstractNumId w:val="10"/>
  </w:num>
  <w:num w:numId="17">
    <w:abstractNumId w:val="31"/>
  </w:num>
  <w:num w:numId="18">
    <w:abstractNumId w:val="0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1"/>
  </w:num>
  <w:num w:numId="22">
    <w:abstractNumId w:val="6"/>
  </w:num>
  <w:num w:numId="23">
    <w:abstractNumId w:val="2"/>
  </w:num>
  <w:num w:numId="24">
    <w:abstractNumId w:val="22"/>
  </w:num>
  <w:num w:numId="25">
    <w:abstractNumId w:val="7"/>
  </w:num>
  <w:num w:numId="26">
    <w:abstractNumId w:val="26"/>
  </w:num>
  <w:num w:numId="27">
    <w:abstractNumId w:val="18"/>
  </w:num>
  <w:num w:numId="28">
    <w:abstractNumId w:val="28"/>
  </w:num>
  <w:num w:numId="29">
    <w:abstractNumId w:val="17"/>
  </w:num>
  <w:num w:numId="30">
    <w:abstractNumId w:val="29"/>
  </w:num>
  <w:num w:numId="31">
    <w:abstractNumId w:val="4"/>
  </w:num>
  <w:num w:numId="32">
    <w:abstractNumId w:val="27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87"/>
    <w:rsid w:val="000004DB"/>
    <w:rsid w:val="00003856"/>
    <w:rsid w:val="00005777"/>
    <w:rsid w:val="00006FBD"/>
    <w:rsid w:val="000076D0"/>
    <w:rsid w:val="00007D11"/>
    <w:rsid w:val="00014358"/>
    <w:rsid w:val="00015148"/>
    <w:rsid w:val="00017A89"/>
    <w:rsid w:val="000204C6"/>
    <w:rsid w:val="00021344"/>
    <w:rsid w:val="0002265D"/>
    <w:rsid w:val="00022DED"/>
    <w:rsid w:val="00027207"/>
    <w:rsid w:val="00034244"/>
    <w:rsid w:val="00044336"/>
    <w:rsid w:val="00046739"/>
    <w:rsid w:val="00046C4D"/>
    <w:rsid w:val="000526CE"/>
    <w:rsid w:val="0005270B"/>
    <w:rsid w:val="00054D9D"/>
    <w:rsid w:val="00062181"/>
    <w:rsid w:val="00064331"/>
    <w:rsid w:val="00070E08"/>
    <w:rsid w:val="000712E8"/>
    <w:rsid w:val="00076619"/>
    <w:rsid w:val="00076C47"/>
    <w:rsid w:val="00087FD0"/>
    <w:rsid w:val="00094050"/>
    <w:rsid w:val="000A3324"/>
    <w:rsid w:val="000A5071"/>
    <w:rsid w:val="000A5085"/>
    <w:rsid w:val="000B04CF"/>
    <w:rsid w:val="000B07DA"/>
    <w:rsid w:val="000B3B57"/>
    <w:rsid w:val="000B6C87"/>
    <w:rsid w:val="000B73E8"/>
    <w:rsid w:val="000D1EC0"/>
    <w:rsid w:val="000D362A"/>
    <w:rsid w:val="000D60B8"/>
    <w:rsid w:val="000E0C0F"/>
    <w:rsid w:val="000E1669"/>
    <w:rsid w:val="000E2AB6"/>
    <w:rsid w:val="000E2B34"/>
    <w:rsid w:val="000F236F"/>
    <w:rsid w:val="000F35CB"/>
    <w:rsid w:val="000F43BC"/>
    <w:rsid w:val="000F499A"/>
    <w:rsid w:val="001054ED"/>
    <w:rsid w:val="001068AA"/>
    <w:rsid w:val="00111195"/>
    <w:rsid w:val="00111ECC"/>
    <w:rsid w:val="001161E1"/>
    <w:rsid w:val="001172B7"/>
    <w:rsid w:val="00126A0B"/>
    <w:rsid w:val="00137C70"/>
    <w:rsid w:val="00137D8B"/>
    <w:rsid w:val="0014631D"/>
    <w:rsid w:val="00150879"/>
    <w:rsid w:val="00151F6C"/>
    <w:rsid w:val="00153AC9"/>
    <w:rsid w:val="00165717"/>
    <w:rsid w:val="00171CB0"/>
    <w:rsid w:val="00176AE0"/>
    <w:rsid w:val="001872AF"/>
    <w:rsid w:val="00194EA1"/>
    <w:rsid w:val="00195DE1"/>
    <w:rsid w:val="0019638E"/>
    <w:rsid w:val="001971D0"/>
    <w:rsid w:val="001A0B05"/>
    <w:rsid w:val="001B1BBA"/>
    <w:rsid w:val="001B7488"/>
    <w:rsid w:val="001C1C06"/>
    <w:rsid w:val="001C416B"/>
    <w:rsid w:val="001C45B8"/>
    <w:rsid w:val="001C49F3"/>
    <w:rsid w:val="001D0F4E"/>
    <w:rsid w:val="001D39AD"/>
    <w:rsid w:val="001D42AF"/>
    <w:rsid w:val="001D7523"/>
    <w:rsid w:val="001E25F8"/>
    <w:rsid w:val="001E390C"/>
    <w:rsid w:val="001E73B2"/>
    <w:rsid w:val="001F0CD2"/>
    <w:rsid w:val="001F24A3"/>
    <w:rsid w:val="001F255A"/>
    <w:rsid w:val="001F314D"/>
    <w:rsid w:val="001F4D61"/>
    <w:rsid w:val="001F7C36"/>
    <w:rsid w:val="002112FF"/>
    <w:rsid w:val="002270A0"/>
    <w:rsid w:val="002277CC"/>
    <w:rsid w:val="002353E5"/>
    <w:rsid w:val="002456CA"/>
    <w:rsid w:val="00250404"/>
    <w:rsid w:val="00250739"/>
    <w:rsid w:val="0025616C"/>
    <w:rsid w:val="00263C9E"/>
    <w:rsid w:val="00271F82"/>
    <w:rsid w:val="00273B1B"/>
    <w:rsid w:val="0027484A"/>
    <w:rsid w:val="00276AF5"/>
    <w:rsid w:val="00276F66"/>
    <w:rsid w:val="00276FB4"/>
    <w:rsid w:val="00281948"/>
    <w:rsid w:val="00284591"/>
    <w:rsid w:val="0028534C"/>
    <w:rsid w:val="00295130"/>
    <w:rsid w:val="00296DFA"/>
    <w:rsid w:val="002B19A5"/>
    <w:rsid w:val="002B7416"/>
    <w:rsid w:val="002C1FF8"/>
    <w:rsid w:val="002C21C1"/>
    <w:rsid w:val="002C3868"/>
    <w:rsid w:val="002C57F5"/>
    <w:rsid w:val="002D2928"/>
    <w:rsid w:val="002D5AFB"/>
    <w:rsid w:val="002D7587"/>
    <w:rsid w:val="002D7F45"/>
    <w:rsid w:val="002E3C44"/>
    <w:rsid w:val="002F1090"/>
    <w:rsid w:val="00305B30"/>
    <w:rsid w:val="00307F57"/>
    <w:rsid w:val="003106F6"/>
    <w:rsid w:val="00310889"/>
    <w:rsid w:val="00320211"/>
    <w:rsid w:val="00322A54"/>
    <w:rsid w:val="003245AD"/>
    <w:rsid w:val="00324895"/>
    <w:rsid w:val="003268B6"/>
    <w:rsid w:val="00332BEA"/>
    <w:rsid w:val="003356AC"/>
    <w:rsid w:val="00344564"/>
    <w:rsid w:val="00354490"/>
    <w:rsid w:val="00354735"/>
    <w:rsid w:val="00354FCD"/>
    <w:rsid w:val="003618FE"/>
    <w:rsid w:val="003620C7"/>
    <w:rsid w:val="003656AB"/>
    <w:rsid w:val="0037085F"/>
    <w:rsid w:val="00372667"/>
    <w:rsid w:val="003743FF"/>
    <w:rsid w:val="003761F3"/>
    <w:rsid w:val="00377E72"/>
    <w:rsid w:val="003804E1"/>
    <w:rsid w:val="00386786"/>
    <w:rsid w:val="00390EA1"/>
    <w:rsid w:val="0039184C"/>
    <w:rsid w:val="0039427C"/>
    <w:rsid w:val="003961AA"/>
    <w:rsid w:val="003A1207"/>
    <w:rsid w:val="003A13E2"/>
    <w:rsid w:val="003A1B54"/>
    <w:rsid w:val="003A6595"/>
    <w:rsid w:val="003B05E6"/>
    <w:rsid w:val="003B3712"/>
    <w:rsid w:val="003B3F94"/>
    <w:rsid w:val="003B56CD"/>
    <w:rsid w:val="003B6D07"/>
    <w:rsid w:val="003C2BE1"/>
    <w:rsid w:val="003D52D0"/>
    <w:rsid w:val="003D67C2"/>
    <w:rsid w:val="003E4A0D"/>
    <w:rsid w:val="003F23EC"/>
    <w:rsid w:val="00400537"/>
    <w:rsid w:val="00403C3D"/>
    <w:rsid w:val="00414179"/>
    <w:rsid w:val="00414B64"/>
    <w:rsid w:val="00421C33"/>
    <w:rsid w:val="00421E31"/>
    <w:rsid w:val="00426873"/>
    <w:rsid w:val="00432808"/>
    <w:rsid w:val="0044311A"/>
    <w:rsid w:val="004453FA"/>
    <w:rsid w:val="0044590B"/>
    <w:rsid w:val="0044680F"/>
    <w:rsid w:val="00452073"/>
    <w:rsid w:val="00453DD7"/>
    <w:rsid w:val="00461DBA"/>
    <w:rsid w:val="004636CD"/>
    <w:rsid w:val="0047054D"/>
    <w:rsid w:val="0047101A"/>
    <w:rsid w:val="00474B1A"/>
    <w:rsid w:val="00477233"/>
    <w:rsid w:val="004855D7"/>
    <w:rsid w:val="0049577E"/>
    <w:rsid w:val="00495F62"/>
    <w:rsid w:val="004A1BBA"/>
    <w:rsid w:val="004B14A7"/>
    <w:rsid w:val="004B45DF"/>
    <w:rsid w:val="004B6568"/>
    <w:rsid w:val="004C5349"/>
    <w:rsid w:val="004D10BC"/>
    <w:rsid w:val="004D1C6D"/>
    <w:rsid w:val="004E0E3C"/>
    <w:rsid w:val="004E4B79"/>
    <w:rsid w:val="004E566E"/>
    <w:rsid w:val="004F1738"/>
    <w:rsid w:val="004F270B"/>
    <w:rsid w:val="004F460D"/>
    <w:rsid w:val="004F48DA"/>
    <w:rsid w:val="004F5029"/>
    <w:rsid w:val="004F5121"/>
    <w:rsid w:val="004F5D84"/>
    <w:rsid w:val="004F7331"/>
    <w:rsid w:val="004F7585"/>
    <w:rsid w:val="0050245D"/>
    <w:rsid w:val="005045F1"/>
    <w:rsid w:val="00507DDA"/>
    <w:rsid w:val="00510C8D"/>
    <w:rsid w:val="00513EC2"/>
    <w:rsid w:val="00515007"/>
    <w:rsid w:val="00516F1D"/>
    <w:rsid w:val="005251FD"/>
    <w:rsid w:val="00525656"/>
    <w:rsid w:val="00526657"/>
    <w:rsid w:val="00526E20"/>
    <w:rsid w:val="00527753"/>
    <w:rsid w:val="0053219D"/>
    <w:rsid w:val="0053235A"/>
    <w:rsid w:val="00533733"/>
    <w:rsid w:val="00533736"/>
    <w:rsid w:val="00537721"/>
    <w:rsid w:val="00543457"/>
    <w:rsid w:val="005435BA"/>
    <w:rsid w:val="005448E5"/>
    <w:rsid w:val="00547A39"/>
    <w:rsid w:val="0055315B"/>
    <w:rsid w:val="005556EA"/>
    <w:rsid w:val="005567A9"/>
    <w:rsid w:val="0055720F"/>
    <w:rsid w:val="00566901"/>
    <w:rsid w:val="00571F83"/>
    <w:rsid w:val="00572C42"/>
    <w:rsid w:val="00574FD8"/>
    <w:rsid w:val="00580101"/>
    <w:rsid w:val="00582558"/>
    <w:rsid w:val="00585135"/>
    <w:rsid w:val="005853CA"/>
    <w:rsid w:val="00586121"/>
    <w:rsid w:val="00586C6C"/>
    <w:rsid w:val="00590C1A"/>
    <w:rsid w:val="0059382B"/>
    <w:rsid w:val="0059491F"/>
    <w:rsid w:val="00596DA5"/>
    <w:rsid w:val="005970C8"/>
    <w:rsid w:val="005A6C13"/>
    <w:rsid w:val="005B214B"/>
    <w:rsid w:val="005B6313"/>
    <w:rsid w:val="005C3475"/>
    <w:rsid w:val="005C4A88"/>
    <w:rsid w:val="005C5026"/>
    <w:rsid w:val="005D02D0"/>
    <w:rsid w:val="005E113A"/>
    <w:rsid w:val="005E3C1B"/>
    <w:rsid w:val="005E52E6"/>
    <w:rsid w:val="005E6E76"/>
    <w:rsid w:val="005E7759"/>
    <w:rsid w:val="005F3648"/>
    <w:rsid w:val="005F3DF3"/>
    <w:rsid w:val="005F404A"/>
    <w:rsid w:val="005F4547"/>
    <w:rsid w:val="005F5890"/>
    <w:rsid w:val="005F73AB"/>
    <w:rsid w:val="0060503C"/>
    <w:rsid w:val="00605628"/>
    <w:rsid w:val="006150C7"/>
    <w:rsid w:val="006153F0"/>
    <w:rsid w:val="006162AA"/>
    <w:rsid w:val="0061665A"/>
    <w:rsid w:val="0062025F"/>
    <w:rsid w:val="0062067A"/>
    <w:rsid w:val="0062282B"/>
    <w:rsid w:val="006268C2"/>
    <w:rsid w:val="00634518"/>
    <w:rsid w:val="0063522E"/>
    <w:rsid w:val="00635FF0"/>
    <w:rsid w:val="00645E1C"/>
    <w:rsid w:val="00650A73"/>
    <w:rsid w:val="0065415E"/>
    <w:rsid w:val="0065658D"/>
    <w:rsid w:val="00656BAE"/>
    <w:rsid w:val="00665234"/>
    <w:rsid w:val="00666511"/>
    <w:rsid w:val="00670D0D"/>
    <w:rsid w:val="006710E7"/>
    <w:rsid w:val="00671A7B"/>
    <w:rsid w:val="0067217D"/>
    <w:rsid w:val="006728E0"/>
    <w:rsid w:val="006738A7"/>
    <w:rsid w:val="0068337A"/>
    <w:rsid w:val="00683A0C"/>
    <w:rsid w:val="0068704D"/>
    <w:rsid w:val="00687108"/>
    <w:rsid w:val="006928FF"/>
    <w:rsid w:val="00694B57"/>
    <w:rsid w:val="00695182"/>
    <w:rsid w:val="006A722F"/>
    <w:rsid w:val="006B125F"/>
    <w:rsid w:val="006C3C38"/>
    <w:rsid w:val="006C440F"/>
    <w:rsid w:val="006D1727"/>
    <w:rsid w:val="006D487C"/>
    <w:rsid w:val="006D7754"/>
    <w:rsid w:val="006E247A"/>
    <w:rsid w:val="006E3B32"/>
    <w:rsid w:val="006E7A16"/>
    <w:rsid w:val="006F1CFE"/>
    <w:rsid w:val="006F2806"/>
    <w:rsid w:val="006F2F4B"/>
    <w:rsid w:val="006F5592"/>
    <w:rsid w:val="007009B6"/>
    <w:rsid w:val="00702CF8"/>
    <w:rsid w:val="00703CEB"/>
    <w:rsid w:val="00710CE4"/>
    <w:rsid w:val="00712873"/>
    <w:rsid w:val="00713D10"/>
    <w:rsid w:val="00714C27"/>
    <w:rsid w:val="007171C3"/>
    <w:rsid w:val="00720423"/>
    <w:rsid w:val="00730344"/>
    <w:rsid w:val="0073056C"/>
    <w:rsid w:val="00736E5F"/>
    <w:rsid w:val="00742D29"/>
    <w:rsid w:val="0074697C"/>
    <w:rsid w:val="0075184D"/>
    <w:rsid w:val="007521C3"/>
    <w:rsid w:val="0075488F"/>
    <w:rsid w:val="00756A21"/>
    <w:rsid w:val="0076662B"/>
    <w:rsid w:val="00767CAE"/>
    <w:rsid w:val="0077414A"/>
    <w:rsid w:val="0077557C"/>
    <w:rsid w:val="00780506"/>
    <w:rsid w:val="00781698"/>
    <w:rsid w:val="00782085"/>
    <w:rsid w:val="0079010E"/>
    <w:rsid w:val="00790BC8"/>
    <w:rsid w:val="00795759"/>
    <w:rsid w:val="007A1D25"/>
    <w:rsid w:val="007A58C4"/>
    <w:rsid w:val="007A67E6"/>
    <w:rsid w:val="007B0AD9"/>
    <w:rsid w:val="007B58BB"/>
    <w:rsid w:val="007C0347"/>
    <w:rsid w:val="007C18E0"/>
    <w:rsid w:val="007C25AC"/>
    <w:rsid w:val="007C6694"/>
    <w:rsid w:val="007D006F"/>
    <w:rsid w:val="007D4D53"/>
    <w:rsid w:val="007E2207"/>
    <w:rsid w:val="007E47DF"/>
    <w:rsid w:val="007F50F4"/>
    <w:rsid w:val="007F5D41"/>
    <w:rsid w:val="007F716D"/>
    <w:rsid w:val="00800DF4"/>
    <w:rsid w:val="00801DB4"/>
    <w:rsid w:val="00807965"/>
    <w:rsid w:val="008135C5"/>
    <w:rsid w:val="00813CBF"/>
    <w:rsid w:val="00824C1B"/>
    <w:rsid w:val="008326D2"/>
    <w:rsid w:val="00840DF5"/>
    <w:rsid w:val="0084106F"/>
    <w:rsid w:val="00845CD0"/>
    <w:rsid w:val="00855365"/>
    <w:rsid w:val="00855B57"/>
    <w:rsid w:val="00861217"/>
    <w:rsid w:val="008612F6"/>
    <w:rsid w:val="00862E86"/>
    <w:rsid w:val="00863EA1"/>
    <w:rsid w:val="008676F0"/>
    <w:rsid w:val="00874277"/>
    <w:rsid w:val="0087672A"/>
    <w:rsid w:val="0087787E"/>
    <w:rsid w:val="00880385"/>
    <w:rsid w:val="00883DBC"/>
    <w:rsid w:val="00890BD3"/>
    <w:rsid w:val="00890CBE"/>
    <w:rsid w:val="00893E69"/>
    <w:rsid w:val="008A71B9"/>
    <w:rsid w:val="008B5F0F"/>
    <w:rsid w:val="008C1111"/>
    <w:rsid w:val="008C2C08"/>
    <w:rsid w:val="008C6BD8"/>
    <w:rsid w:val="008C7AA5"/>
    <w:rsid w:val="008D0F33"/>
    <w:rsid w:val="008D4019"/>
    <w:rsid w:val="008D7FA1"/>
    <w:rsid w:val="008E4059"/>
    <w:rsid w:val="008F4834"/>
    <w:rsid w:val="008F5C7B"/>
    <w:rsid w:val="00901FFE"/>
    <w:rsid w:val="00914304"/>
    <w:rsid w:val="00914A88"/>
    <w:rsid w:val="00926B39"/>
    <w:rsid w:val="00931C53"/>
    <w:rsid w:val="0093230E"/>
    <w:rsid w:val="00937832"/>
    <w:rsid w:val="00941133"/>
    <w:rsid w:val="00942190"/>
    <w:rsid w:val="009426D6"/>
    <w:rsid w:val="00942E52"/>
    <w:rsid w:val="009449D7"/>
    <w:rsid w:val="00950017"/>
    <w:rsid w:val="00951E9D"/>
    <w:rsid w:val="0095728C"/>
    <w:rsid w:val="00960FAF"/>
    <w:rsid w:val="009631EE"/>
    <w:rsid w:val="00966915"/>
    <w:rsid w:val="0097177D"/>
    <w:rsid w:val="00974533"/>
    <w:rsid w:val="00982FF2"/>
    <w:rsid w:val="0098433F"/>
    <w:rsid w:val="00985AC0"/>
    <w:rsid w:val="00990A2E"/>
    <w:rsid w:val="0099202C"/>
    <w:rsid w:val="00992A6E"/>
    <w:rsid w:val="009A04F8"/>
    <w:rsid w:val="009A0ED0"/>
    <w:rsid w:val="009B0DED"/>
    <w:rsid w:val="009B108D"/>
    <w:rsid w:val="009D2584"/>
    <w:rsid w:val="009D2A34"/>
    <w:rsid w:val="009D7BC7"/>
    <w:rsid w:val="009D7F4D"/>
    <w:rsid w:val="009E150C"/>
    <w:rsid w:val="009E48B9"/>
    <w:rsid w:val="009E5F85"/>
    <w:rsid w:val="009F2765"/>
    <w:rsid w:val="009F778A"/>
    <w:rsid w:val="00A0070C"/>
    <w:rsid w:val="00A2367B"/>
    <w:rsid w:val="00A2450C"/>
    <w:rsid w:val="00A24A7B"/>
    <w:rsid w:val="00A31560"/>
    <w:rsid w:val="00A32792"/>
    <w:rsid w:val="00A355D8"/>
    <w:rsid w:val="00A36C6D"/>
    <w:rsid w:val="00A37892"/>
    <w:rsid w:val="00A43EA3"/>
    <w:rsid w:val="00A5091A"/>
    <w:rsid w:val="00A52E86"/>
    <w:rsid w:val="00A55888"/>
    <w:rsid w:val="00A57804"/>
    <w:rsid w:val="00A63CDA"/>
    <w:rsid w:val="00A66280"/>
    <w:rsid w:val="00A75EB2"/>
    <w:rsid w:val="00A91121"/>
    <w:rsid w:val="00A921FD"/>
    <w:rsid w:val="00A92506"/>
    <w:rsid w:val="00A9311C"/>
    <w:rsid w:val="00A97020"/>
    <w:rsid w:val="00AA1999"/>
    <w:rsid w:val="00AA5E92"/>
    <w:rsid w:val="00AB4C86"/>
    <w:rsid w:val="00AB72E9"/>
    <w:rsid w:val="00AB7FC5"/>
    <w:rsid w:val="00AC063D"/>
    <w:rsid w:val="00AC1354"/>
    <w:rsid w:val="00AC2287"/>
    <w:rsid w:val="00AC503C"/>
    <w:rsid w:val="00AC56A3"/>
    <w:rsid w:val="00AC7D38"/>
    <w:rsid w:val="00AD128B"/>
    <w:rsid w:val="00AD6BA1"/>
    <w:rsid w:val="00AE5190"/>
    <w:rsid w:val="00AE6281"/>
    <w:rsid w:val="00AE7DA7"/>
    <w:rsid w:val="00AF0D27"/>
    <w:rsid w:val="00AF4181"/>
    <w:rsid w:val="00B01BB4"/>
    <w:rsid w:val="00B02587"/>
    <w:rsid w:val="00B208FC"/>
    <w:rsid w:val="00B209CC"/>
    <w:rsid w:val="00B209FF"/>
    <w:rsid w:val="00B2548F"/>
    <w:rsid w:val="00B32F71"/>
    <w:rsid w:val="00B349A4"/>
    <w:rsid w:val="00B35503"/>
    <w:rsid w:val="00B40F2D"/>
    <w:rsid w:val="00B430D6"/>
    <w:rsid w:val="00B4773F"/>
    <w:rsid w:val="00B50D2B"/>
    <w:rsid w:val="00B5181C"/>
    <w:rsid w:val="00B51993"/>
    <w:rsid w:val="00B53778"/>
    <w:rsid w:val="00B55797"/>
    <w:rsid w:val="00B602B3"/>
    <w:rsid w:val="00B603F3"/>
    <w:rsid w:val="00B613E1"/>
    <w:rsid w:val="00B77B37"/>
    <w:rsid w:val="00B82271"/>
    <w:rsid w:val="00B823C2"/>
    <w:rsid w:val="00B83E83"/>
    <w:rsid w:val="00B85FDA"/>
    <w:rsid w:val="00B86B3A"/>
    <w:rsid w:val="00B871BB"/>
    <w:rsid w:val="00B94304"/>
    <w:rsid w:val="00B95A46"/>
    <w:rsid w:val="00B97979"/>
    <w:rsid w:val="00BA3DC7"/>
    <w:rsid w:val="00BA5FB2"/>
    <w:rsid w:val="00BA6B55"/>
    <w:rsid w:val="00BA7945"/>
    <w:rsid w:val="00BB2E29"/>
    <w:rsid w:val="00BB6AC9"/>
    <w:rsid w:val="00BC05E9"/>
    <w:rsid w:val="00BC27E0"/>
    <w:rsid w:val="00BC45AD"/>
    <w:rsid w:val="00BD53E1"/>
    <w:rsid w:val="00BD578D"/>
    <w:rsid w:val="00BE5729"/>
    <w:rsid w:val="00BE6D7D"/>
    <w:rsid w:val="00BE7F7B"/>
    <w:rsid w:val="00BF0F1C"/>
    <w:rsid w:val="00BF43C8"/>
    <w:rsid w:val="00C02F9E"/>
    <w:rsid w:val="00C14AC6"/>
    <w:rsid w:val="00C15087"/>
    <w:rsid w:val="00C1541F"/>
    <w:rsid w:val="00C15807"/>
    <w:rsid w:val="00C161A2"/>
    <w:rsid w:val="00C20045"/>
    <w:rsid w:val="00C22347"/>
    <w:rsid w:val="00C27AD0"/>
    <w:rsid w:val="00C329D2"/>
    <w:rsid w:val="00C3707D"/>
    <w:rsid w:val="00C40514"/>
    <w:rsid w:val="00C40E45"/>
    <w:rsid w:val="00C45311"/>
    <w:rsid w:val="00C45678"/>
    <w:rsid w:val="00C51E98"/>
    <w:rsid w:val="00C5214A"/>
    <w:rsid w:val="00C54C1E"/>
    <w:rsid w:val="00C61C1F"/>
    <w:rsid w:val="00C62A19"/>
    <w:rsid w:val="00C664F1"/>
    <w:rsid w:val="00C671B1"/>
    <w:rsid w:val="00C71720"/>
    <w:rsid w:val="00C717B2"/>
    <w:rsid w:val="00C71F02"/>
    <w:rsid w:val="00C733B2"/>
    <w:rsid w:val="00C73A51"/>
    <w:rsid w:val="00C84AF3"/>
    <w:rsid w:val="00C8679C"/>
    <w:rsid w:val="00C86ACD"/>
    <w:rsid w:val="00C876E0"/>
    <w:rsid w:val="00CA1898"/>
    <w:rsid w:val="00CA1944"/>
    <w:rsid w:val="00CA3B2A"/>
    <w:rsid w:val="00CA4BDF"/>
    <w:rsid w:val="00CA5882"/>
    <w:rsid w:val="00CA777E"/>
    <w:rsid w:val="00CB1DBE"/>
    <w:rsid w:val="00CC0902"/>
    <w:rsid w:val="00CC3F1C"/>
    <w:rsid w:val="00CC5304"/>
    <w:rsid w:val="00CC6233"/>
    <w:rsid w:val="00CC6301"/>
    <w:rsid w:val="00CC79DC"/>
    <w:rsid w:val="00CD2504"/>
    <w:rsid w:val="00CD340C"/>
    <w:rsid w:val="00CE3A10"/>
    <w:rsid w:val="00CE69B3"/>
    <w:rsid w:val="00CF2DAA"/>
    <w:rsid w:val="00CF6EC9"/>
    <w:rsid w:val="00D03554"/>
    <w:rsid w:val="00D050C8"/>
    <w:rsid w:val="00D102B6"/>
    <w:rsid w:val="00D1313B"/>
    <w:rsid w:val="00D153C4"/>
    <w:rsid w:val="00D166E7"/>
    <w:rsid w:val="00D20CE0"/>
    <w:rsid w:val="00D231C2"/>
    <w:rsid w:val="00D245F3"/>
    <w:rsid w:val="00D46095"/>
    <w:rsid w:val="00D4725D"/>
    <w:rsid w:val="00D512E3"/>
    <w:rsid w:val="00D53F3B"/>
    <w:rsid w:val="00D560C3"/>
    <w:rsid w:val="00D70111"/>
    <w:rsid w:val="00D774DC"/>
    <w:rsid w:val="00D77509"/>
    <w:rsid w:val="00D8122D"/>
    <w:rsid w:val="00D81BA6"/>
    <w:rsid w:val="00D839F6"/>
    <w:rsid w:val="00D84B21"/>
    <w:rsid w:val="00D85451"/>
    <w:rsid w:val="00D86D1F"/>
    <w:rsid w:val="00D93420"/>
    <w:rsid w:val="00D95EC1"/>
    <w:rsid w:val="00DA292F"/>
    <w:rsid w:val="00DA3B7B"/>
    <w:rsid w:val="00DA6A3F"/>
    <w:rsid w:val="00DA6F62"/>
    <w:rsid w:val="00DA75CA"/>
    <w:rsid w:val="00DB0DFE"/>
    <w:rsid w:val="00DB32A0"/>
    <w:rsid w:val="00DB4078"/>
    <w:rsid w:val="00DB5281"/>
    <w:rsid w:val="00DC0F81"/>
    <w:rsid w:val="00DC15A6"/>
    <w:rsid w:val="00DD0D72"/>
    <w:rsid w:val="00DD1328"/>
    <w:rsid w:val="00DD1EE2"/>
    <w:rsid w:val="00DE0E50"/>
    <w:rsid w:val="00DE4281"/>
    <w:rsid w:val="00DE7261"/>
    <w:rsid w:val="00E05977"/>
    <w:rsid w:val="00E1348C"/>
    <w:rsid w:val="00E159CC"/>
    <w:rsid w:val="00E202C3"/>
    <w:rsid w:val="00E22180"/>
    <w:rsid w:val="00E27E2C"/>
    <w:rsid w:val="00E31AAB"/>
    <w:rsid w:val="00E31DF2"/>
    <w:rsid w:val="00E32A74"/>
    <w:rsid w:val="00E33290"/>
    <w:rsid w:val="00E346FC"/>
    <w:rsid w:val="00E34B03"/>
    <w:rsid w:val="00E35A11"/>
    <w:rsid w:val="00E365A0"/>
    <w:rsid w:val="00E41497"/>
    <w:rsid w:val="00E423BF"/>
    <w:rsid w:val="00E46081"/>
    <w:rsid w:val="00E464F2"/>
    <w:rsid w:val="00E50C4B"/>
    <w:rsid w:val="00E51F64"/>
    <w:rsid w:val="00E52DBB"/>
    <w:rsid w:val="00E570DC"/>
    <w:rsid w:val="00E5729E"/>
    <w:rsid w:val="00E6052B"/>
    <w:rsid w:val="00E62558"/>
    <w:rsid w:val="00E719C6"/>
    <w:rsid w:val="00E76E0A"/>
    <w:rsid w:val="00E778CF"/>
    <w:rsid w:val="00E81DC5"/>
    <w:rsid w:val="00E84176"/>
    <w:rsid w:val="00E846A2"/>
    <w:rsid w:val="00E87D76"/>
    <w:rsid w:val="00E91A9C"/>
    <w:rsid w:val="00E93B41"/>
    <w:rsid w:val="00E9733A"/>
    <w:rsid w:val="00EA6706"/>
    <w:rsid w:val="00EA6C17"/>
    <w:rsid w:val="00EB2D8A"/>
    <w:rsid w:val="00EB3ED0"/>
    <w:rsid w:val="00EB61BD"/>
    <w:rsid w:val="00EC4D10"/>
    <w:rsid w:val="00EC779D"/>
    <w:rsid w:val="00ED4407"/>
    <w:rsid w:val="00ED49A8"/>
    <w:rsid w:val="00ED73F6"/>
    <w:rsid w:val="00EE1BD4"/>
    <w:rsid w:val="00EE555F"/>
    <w:rsid w:val="00EE5AA9"/>
    <w:rsid w:val="00EE6482"/>
    <w:rsid w:val="00EE658A"/>
    <w:rsid w:val="00EF2C81"/>
    <w:rsid w:val="00EF3280"/>
    <w:rsid w:val="00EF5795"/>
    <w:rsid w:val="00EF71C3"/>
    <w:rsid w:val="00F04E2B"/>
    <w:rsid w:val="00F139D8"/>
    <w:rsid w:val="00F1448E"/>
    <w:rsid w:val="00F15EC8"/>
    <w:rsid w:val="00F214D0"/>
    <w:rsid w:val="00F2428D"/>
    <w:rsid w:val="00F24DF5"/>
    <w:rsid w:val="00F26D5B"/>
    <w:rsid w:val="00F30EA3"/>
    <w:rsid w:val="00F32AF0"/>
    <w:rsid w:val="00F375BF"/>
    <w:rsid w:val="00F415FF"/>
    <w:rsid w:val="00F438B7"/>
    <w:rsid w:val="00F47F2C"/>
    <w:rsid w:val="00F566E3"/>
    <w:rsid w:val="00F62BC8"/>
    <w:rsid w:val="00F631DD"/>
    <w:rsid w:val="00F63683"/>
    <w:rsid w:val="00F6593C"/>
    <w:rsid w:val="00F65CEA"/>
    <w:rsid w:val="00F666AB"/>
    <w:rsid w:val="00F66E16"/>
    <w:rsid w:val="00F67F76"/>
    <w:rsid w:val="00F72199"/>
    <w:rsid w:val="00F77297"/>
    <w:rsid w:val="00F85210"/>
    <w:rsid w:val="00F87D05"/>
    <w:rsid w:val="00F90C44"/>
    <w:rsid w:val="00F92C7F"/>
    <w:rsid w:val="00FA25C1"/>
    <w:rsid w:val="00FA2FDC"/>
    <w:rsid w:val="00FA37A6"/>
    <w:rsid w:val="00FA5733"/>
    <w:rsid w:val="00FA693A"/>
    <w:rsid w:val="00FA7C5D"/>
    <w:rsid w:val="00FA7CE4"/>
    <w:rsid w:val="00FA7D51"/>
    <w:rsid w:val="00FA7E62"/>
    <w:rsid w:val="00FB16F6"/>
    <w:rsid w:val="00FB2757"/>
    <w:rsid w:val="00FB27BD"/>
    <w:rsid w:val="00FB5156"/>
    <w:rsid w:val="00FC391D"/>
    <w:rsid w:val="00FD10D5"/>
    <w:rsid w:val="00FD1A51"/>
    <w:rsid w:val="00FD3120"/>
    <w:rsid w:val="00FD3610"/>
    <w:rsid w:val="00FE0F22"/>
    <w:rsid w:val="00FE2228"/>
    <w:rsid w:val="00FE5D2A"/>
    <w:rsid w:val="00FE7DC2"/>
    <w:rsid w:val="00F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A8603"/>
  <w15:docId w15:val="{4DEC081F-CDFF-47EB-B265-6E5C7E03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C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 Car Car Car Car Car Car Car Car Car,Car Car Car Car Car Car Car Car Car Ca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 Car Car Car Car Car Car Car Car Car Car Car,Car Car Car Car Car Car Car Car Car Car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E76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12F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F5029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F62BC8"/>
    <w:rPr>
      <w:b/>
      <w:bCs/>
    </w:rPr>
  </w:style>
  <w:style w:type="paragraph" w:styleId="Sinespaciado">
    <w:name w:val="No Spacing"/>
    <w:link w:val="SinespaciadoCar"/>
    <w:uiPriority w:val="1"/>
    <w:qFormat/>
    <w:rsid w:val="005F5890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2D7F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085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8704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94B5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694B5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937832"/>
    <w:pPr>
      <w:spacing w:after="0" w:line="240" w:lineRule="auto"/>
    </w:pPr>
    <w:rPr>
      <w:rFonts w:eastAsiaTheme="minorHAnsi"/>
      <w:lang w:val="es-ES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fasis">
    <w:name w:val="Emphasis"/>
    <w:uiPriority w:val="20"/>
    <w:qFormat/>
    <w:rsid w:val="00DC15A6"/>
    <w:rPr>
      <w:i/>
      <w:iCs/>
    </w:rPr>
  </w:style>
  <w:style w:type="character" w:customStyle="1" w:styleId="field-content">
    <w:name w:val="field-content"/>
    <w:rsid w:val="00DC15A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C1FF8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C1FF8"/>
    <w:rPr>
      <w:rFonts w:ascii="Times New Roman" w:eastAsiaTheme="minorHAnsi" w:hAnsi="Times New Roman" w:cs="Times New Roman"/>
      <w:sz w:val="24"/>
      <w:szCs w:val="24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2C1FF8"/>
    <w:rPr>
      <w:rFonts w:eastAsiaTheme="minorHAnsi"/>
      <w:lang w:eastAsia="en-US"/>
    </w:rPr>
  </w:style>
  <w:style w:type="character" w:customStyle="1" w:styleId="Cuadrculamedia2Car1">
    <w:name w:val="Cuadrícula media 2 Car1"/>
    <w:link w:val="Cuadrculamedia2"/>
    <w:uiPriority w:val="1"/>
    <w:rsid w:val="00C02F9E"/>
    <w:rPr>
      <w:sz w:val="22"/>
      <w:szCs w:val="22"/>
      <w:lang w:eastAsia="en-US" w:bidi="ar-SA"/>
    </w:rPr>
  </w:style>
  <w:style w:type="table" w:styleId="Cuadrculamedia2">
    <w:name w:val="Medium Grid 2"/>
    <w:basedOn w:val="Tablanormal"/>
    <w:link w:val="Cuadrculamedia2Car1"/>
    <w:uiPriority w:val="1"/>
    <w:semiHidden/>
    <w:unhideWhenUsed/>
    <w:rsid w:val="00C02F9E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Tablaconcuadrcula4">
    <w:name w:val="Tabla con cuadrícula4"/>
    <w:basedOn w:val="Tablanormal"/>
    <w:next w:val="Tablaconcuadrcula"/>
    <w:uiPriority w:val="59"/>
    <w:rsid w:val="00263C9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263C9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0B07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sm\Downloads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3F3EC-AB36-403E-A6E3-3B47F1A95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77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López Espinoza, Laura Patricia</dc:creator>
  <cp:lastModifiedBy>Oliveros Sánchez, María del Carmen</cp:lastModifiedBy>
  <cp:revision>12</cp:revision>
  <cp:lastPrinted>2024-08-22T21:33:00Z</cp:lastPrinted>
  <dcterms:created xsi:type="dcterms:W3CDTF">2024-08-21T19:26:00Z</dcterms:created>
  <dcterms:modified xsi:type="dcterms:W3CDTF">2024-08-23T20:24:00Z</dcterms:modified>
</cp:coreProperties>
</file>