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E63C" w14:textId="74524BA3" w:rsidR="007D4269" w:rsidRPr="007D4269" w:rsidRDefault="007D4269" w:rsidP="007D42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  <w:r w:rsidR="00C233F9">
        <w:rPr>
          <w:b/>
          <w:bCs/>
          <w:sz w:val="32"/>
          <w:szCs w:val="32"/>
        </w:rPr>
        <w:t xml:space="preserve">  </w:t>
      </w:r>
      <w:r w:rsidR="007966DC">
        <w:rPr>
          <w:b/>
          <w:bCs/>
          <w:sz w:val="32"/>
          <w:szCs w:val="32"/>
        </w:rPr>
        <w:t xml:space="preserve">  </w:t>
      </w:r>
      <w:r w:rsidR="00C233F9">
        <w:rPr>
          <w:b/>
          <w:bCs/>
          <w:sz w:val="32"/>
          <w:szCs w:val="32"/>
        </w:rPr>
        <w:t xml:space="preserve">  </w:t>
      </w:r>
      <w:r w:rsidR="005050AA">
        <w:rPr>
          <w:b/>
          <w:bCs/>
          <w:sz w:val="32"/>
          <w:szCs w:val="32"/>
        </w:rPr>
        <w:t xml:space="preserve"> </w:t>
      </w:r>
      <w:r w:rsidR="005C54C3" w:rsidRPr="005C54C3">
        <w:rPr>
          <w:b/>
          <w:bCs/>
          <w:sz w:val="32"/>
          <w:szCs w:val="32"/>
        </w:rPr>
        <w:t>Evaluación parcial de</w:t>
      </w:r>
      <w:r w:rsidR="001B205E">
        <w:rPr>
          <w:b/>
          <w:bCs/>
          <w:sz w:val="32"/>
          <w:szCs w:val="32"/>
        </w:rPr>
        <w:t xml:space="preserve"> actividades y </w:t>
      </w:r>
      <w:r w:rsidR="001B205E" w:rsidRPr="005C54C3">
        <w:rPr>
          <w:b/>
          <w:bCs/>
          <w:sz w:val="32"/>
          <w:szCs w:val="32"/>
        </w:rPr>
        <w:t>trayectoria de</w:t>
      </w:r>
      <w:r w:rsidR="005C54C3" w:rsidRPr="005C54C3">
        <w:rPr>
          <w:b/>
          <w:bCs/>
          <w:sz w:val="32"/>
          <w:szCs w:val="32"/>
        </w:rPr>
        <w:t xml:space="preserve"> personas becarias</w:t>
      </w:r>
      <w:r>
        <w:rPr>
          <w:b/>
          <w:bCs/>
          <w:sz w:val="32"/>
          <w:szCs w:val="32"/>
        </w:rPr>
        <w:t xml:space="preserve">         </w:t>
      </w:r>
      <w:r w:rsidR="007966DC">
        <w:rPr>
          <w:b/>
          <w:bCs/>
          <w:sz w:val="32"/>
          <w:szCs w:val="32"/>
        </w:rPr>
        <w:t xml:space="preserve">       </w:t>
      </w:r>
      <w:r w:rsidR="005050AA">
        <w:rPr>
          <w:b/>
          <w:bCs/>
          <w:sz w:val="32"/>
          <w:szCs w:val="32"/>
        </w:rPr>
        <w:t xml:space="preserve">   </w:t>
      </w:r>
      <w:r w:rsidRPr="007D4269">
        <w:rPr>
          <w:rFonts w:cstheme="minorHAnsi"/>
          <w:sz w:val="16"/>
          <w:szCs w:val="16"/>
        </w:rPr>
        <w:t>El formato se entrega en original en la coordinación a más tardar en cinco días posteriores al periodo que se evalúa</w:t>
      </w:r>
      <w:r>
        <w:rPr>
          <w:rFonts w:cstheme="minorHAnsi"/>
          <w:sz w:val="16"/>
          <w:szCs w:val="16"/>
        </w:rPr>
        <w:t>.</w:t>
      </w:r>
    </w:p>
    <w:p w14:paraId="02C05023" w14:textId="24FDC0D9" w:rsidR="005C54C3" w:rsidRPr="001B205E" w:rsidRDefault="005C54C3" w:rsidP="005C54C3">
      <w:pPr>
        <w:pStyle w:val="Prrafodelista"/>
        <w:widowControl w:val="0"/>
        <w:numPr>
          <w:ilvl w:val="0"/>
          <w:numId w:val="48"/>
        </w:numPr>
        <w:autoSpaceDE w:val="0"/>
        <w:autoSpaceDN w:val="0"/>
        <w:spacing w:before="55" w:after="0" w:line="240" w:lineRule="auto"/>
        <w:rPr>
          <w:rFonts w:ascii="Arial" w:eastAsia="Times New Roman" w:hAnsi="Times New Roman" w:cs="Times New Roman"/>
          <w:b/>
          <w:sz w:val="20"/>
          <w:szCs w:val="17"/>
          <w:lang w:val="es-ES"/>
        </w:rPr>
      </w:pPr>
      <w:r w:rsidRPr="005C54C3">
        <w:rPr>
          <w:rFonts w:ascii="Arial" w:eastAsia="Times New Roman" w:hAnsi="Times New Roman" w:cs="Times New Roman"/>
          <w:b/>
          <w:sz w:val="20"/>
          <w:szCs w:val="17"/>
          <w:lang w:val="es-ES"/>
        </w:rPr>
        <w:t>Datos generales</w:t>
      </w:r>
      <w:r w:rsidR="00CC731C">
        <w:rPr>
          <w:rFonts w:ascii="Arial" w:eastAsia="Times New Roman" w:hAnsi="Times New Roman" w:cs="Times New Roman"/>
          <w:b/>
          <w:sz w:val="20"/>
          <w:szCs w:val="17"/>
          <w:lang w:val="es-ES"/>
        </w:rPr>
        <w:t>.</w:t>
      </w:r>
      <w:r w:rsidR="001B205E">
        <w:rPr>
          <w:rFonts w:ascii="Arial" w:eastAsia="Times New Roman" w:hAnsi="Times New Roman" w:cs="Times New Roman"/>
          <w:b/>
          <w:sz w:val="20"/>
          <w:szCs w:val="17"/>
          <w:lang w:val="es-ES"/>
        </w:rPr>
        <w:t xml:space="preserve">                                                     </w:t>
      </w:r>
    </w:p>
    <w:tbl>
      <w:tblPr>
        <w:tblStyle w:val="Tablaconcuadrcula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985"/>
        <w:gridCol w:w="579"/>
        <w:gridCol w:w="980"/>
        <w:gridCol w:w="1958"/>
        <w:gridCol w:w="1444"/>
        <w:gridCol w:w="2551"/>
      </w:tblGrid>
      <w:tr w:rsidR="00CC731C" w14:paraId="707685A2" w14:textId="77777777" w:rsidTr="007236F8">
        <w:tc>
          <w:tcPr>
            <w:tcW w:w="3545" w:type="dxa"/>
            <w:gridSpan w:val="2"/>
            <w:shd w:val="clear" w:color="auto" w:fill="D9D9D9" w:themeFill="background1" w:themeFillShade="D9"/>
          </w:tcPr>
          <w:p w14:paraId="71DB6B34" w14:textId="5DC3A7E1" w:rsidR="00CC731C" w:rsidRPr="007236F8" w:rsidRDefault="00CC731C" w:rsidP="005C54C3">
            <w:pPr>
              <w:widowControl w:val="0"/>
              <w:autoSpaceDE w:val="0"/>
              <w:autoSpaceDN w:val="0"/>
              <w:spacing w:before="55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  <w:r w:rsidRPr="007236F8">
              <w:rPr>
                <w:rFonts w:eastAsia="Times New Roman" w:cstheme="minorHAnsi"/>
                <w:b/>
                <w:sz w:val="18"/>
                <w:szCs w:val="18"/>
                <w:lang w:val="es-ES"/>
              </w:rPr>
              <w:t xml:space="preserve">Apellido paterno </w:t>
            </w:r>
          </w:p>
        </w:tc>
        <w:tc>
          <w:tcPr>
            <w:tcW w:w="3517" w:type="dxa"/>
            <w:gridSpan w:val="3"/>
            <w:shd w:val="clear" w:color="auto" w:fill="D9D9D9" w:themeFill="background1" w:themeFillShade="D9"/>
          </w:tcPr>
          <w:p w14:paraId="09AC8BAD" w14:textId="202FF340" w:rsidR="00CC731C" w:rsidRPr="007236F8" w:rsidRDefault="00CC731C" w:rsidP="005C54C3">
            <w:pPr>
              <w:widowControl w:val="0"/>
              <w:autoSpaceDE w:val="0"/>
              <w:autoSpaceDN w:val="0"/>
              <w:spacing w:before="55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  <w:r w:rsidRPr="007236F8">
              <w:rPr>
                <w:rFonts w:eastAsia="Times New Roman" w:cstheme="minorHAnsi"/>
                <w:b/>
                <w:sz w:val="18"/>
                <w:szCs w:val="18"/>
                <w:lang w:val="es-ES"/>
              </w:rPr>
              <w:t xml:space="preserve">Apellido materno  </w:t>
            </w:r>
          </w:p>
        </w:tc>
        <w:tc>
          <w:tcPr>
            <w:tcW w:w="3995" w:type="dxa"/>
            <w:gridSpan w:val="2"/>
            <w:shd w:val="clear" w:color="auto" w:fill="D9D9D9" w:themeFill="background1" w:themeFillShade="D9"/>
          </w:tcPr>
          <w:p w14:paraId="6438C1FA" w14:textId="69438798" w:rsidR="00CC731C" w:rsidRPr="007236F8" w:rsidRDefault="00CC731C" w:rsidP="005C54C3">
            <w:pPr>
              <w:widowControl w:val="0"/>
              <w:autoSpaceDE w:val="0"/>
              <w:autoSpaceDN w:val="0"/>
              <w:spacing w:before="55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  <w:r w:rsidRPr="007236F8">
              <w:rPr>
                <w:rFonts w:eastAsia="Times New Roman" w:cstheme="minorHAnsi"/>
                <w:b/>
                <w:sz w:val="18"/>
                <w:szCs w:val="18"/>
                <w:lang w:val="es-ES"/>
              </w:rPr>
              <w:t>Nombres</w:t>
            </w:r>
          </w:p>
        </w:tc>
      </w:tr>
      <w:tr w:rsidR="00CC731C" w14:paraId="6BD1D900" w14:textId="77777777" w:rsidTr="007236F8">
        <w:tc>
          <w:tcPr>
            <w:tcW w:w="3545" w:type="dxa"/>
            <w:gridSpan w:val="2"/>
          </w:tcPr>
          <w:p w14:paraId="74B9CAA8" w14:textId="77777777" w:rsidR="00CC731C" w:rsidRPr="007236F8" w:rsidRDefault="00CC731C" w:rsidP="005C54C3">
            <w:pPr>
              <w:widowControl w:val="0"/>
              <w:autoSpaceDE w:val="0"/>
              <w:autoSpaceDN w:val="0"/>
              <w:spacing w:before="55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</w:p>
          <w:p w14:paraId="0DF194AF" w14:textId="2649B537" w:rsidR="00CC731C" w:rsidRPr="007236F8" w:rsidRDefault="00CC731C" w:rsidP="005C54C3">
            <w:pPr>
              <w:widowControl w:val="0"/>
              <w:autoSpaceDE w:val="0"/>
              <w:autoSpaceDN w:val="0"/>
              <w:spacing w:before="55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3517" w:type="dxa"/>
            <w:gridSpan w:val="3"/>
          </w:tcPr>
          <w:p w14:paraId="07E1C8BB" w14:textId="77777777" w:rsidR="00CC731C" w:rsidRPr="007236F8" w:rsidRDefault="00CC731C" w:rsidP="005C54C3">
            <w:pPr>
              <w:widowControl w:val="0"/>
              <w:autoSpaceDE w:val="0"/>
              <w:autoSpaceDN w:val="0"/>
              <w:spacing w:before="55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3995" w:type="dxa"/>
            <w:gridSpan w:val="2"/>
          </w:tcPr>
          <w:p w14:paraId="1E5CDE88" w14:textId="77777777" w:rsidR="00CC731C" w:rsidRPr="007236F8" w:rsidRDefault="00CC731C" w:rsidP="005C54C3">
            <w:pPr>
              <w:widowControl w:val="0"/>
              <w:autoSpaceDE w:val="0"/>
              <w:autoSpaceDN w:val="0"/>
              <w:spacing w:before="55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</w:p>
        </w:tc>
      </w:tr>
      <w:tr w:rsidR="00CC731C" w14:paraId="3A3B6A83" w14:textId="77777777" w:rsidTr="00A4348B">
        <w:tc>
          <w:tcPr>
            <w:tcW w:w="1560" w:type="dxa"/>
            <w:shd w:val="clear" w:color="auto" w:fill="D9D9D9" w:themeFill="background1" w:themeFillShade="D9"/>
          </w:tcPr>
          <w:p w14:paraId="2B3982B8" w14:textId="77777777" w:rsidR="00CC731C" w:rsidRPr="007236F8" w:rsidRDefault="00CC731C" w:rsidP="005C54C3">
            <w:pPr>
              <w:widowControl w:val="0"/>
              <w:autoSpaceDE w:val="0"/>
              <w:autoSpaceDN w:val="0"/>
              <w:spacing w:before="55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  <w:r w:rsidRPr="007236F8">
              <w:rPr>
                <w:rFonts w:eastAsia="Times New Roman" w:cstheme="minorHAnsi"/>
                <w:b/>
                <w:sz w:val="18"/>
                <w:szCs w:val="18"/>
                <w:lang w:val="es-ES"/>
              </w:rPr>
              <w:t xml:space="preserve">Código </w:t>
            </w:r>
          </w:p>
        </w:tc>
        <w:tc>
          <w:tcPr>
            <w:tcW w:w="1985" w:type="dxa"/>
          </w:tcPr>
          <w:p w14:paraId="2584A680" w14:textId="77777777" w:rsidR="00CC731C" w:rsidRPr="007236F8" w:rsidRDefault="00CC731C" w:rsidP="005C54C3">
            <w:pPr>
              <w:widowControl w:val="0"/>
              <w:autoSpaceDE w:val="0"/>
              <w:autoSpaceDN w:val="0"/>
              <w:spacing w:before="55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</w:p>
          <w:p w14:paraId="6C7ECDC8" w14:textId="16A07A68" w:rsidR="00CC731C" w:rsidRPr="007236F8" w:rsidRDefault="00CC731C" w:rsidP="005C54C3">
            <w:pPr>
              <w:widowControl w:val="0"/>
              <w:autoSpaceDE w:val="0"/>
              <w:autoSpaceDN w:val="0"/>
              <w:spacing w:before="55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052D7B6C" w14:textId="77777777" w:rsidR="00CC731C" w:rsidRPr="007236F8" w:rsidRDefault="00CC731C" w:rsidP="005C54C3">
            <w:pPr>
              <w:widowControl w:val="0"/>
              <w:autoSpaceDE w:val="0"/>
              <w:autoSpaceDN w:val="0"/>
              <w:spacing w:before="55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  <w:r w:rsidRPr="007236F8">
              <w:rPr>
                <w:rFonts w:eastAsia="Times New Roman" w:cstheme="minorHAnsi"/>
                <w:b/>
                <w:sz w:val="18"/>
                <w:szCs w:val="18"/>
                <w:lang w:val="es-ES"/>
              </w:rPr>
              <w:t xml:space="preserve">CVU </w:t>
            </w:r>
          </w:p>
        </w:tc>
        <w:tc>
          <w:tcPr>
            <w:tcW w:w="1958" w:type="dxa"/>
          </w:tcPr>
          <w:p w14:paraId="57A96A5D" w14:textId="42D875D6" w:rsidR="00CC731C" w:rsidRPr="007236F8" w:rsidRDefault="00CC731C" w:rsidP="005C54C3">
            <w:pPr>
              <w:widowControl w:val="0"/>
              <w:autoSpaceDE w:val="0"/>
              <w:autoSpaceDN w:val="0"/>
              <w:spacing w:before="55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</w:tcPr>
          <w:p w14:paraId="1962639B" w14:textId="7F56DDA4" w:rsidR="00CC731C" w:rsidRPr="007236F8" w:rsidRDefault="00CC731C" w:rsidP="005C54C3">
            <w:pPr>
              <w:widowControl w:val="0"/>
              <w:autoSpaceDE w:val="0"/>
              <w:autoSpaceDN w:val="0"/>
              <w:spacing w:before="55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  <w:r w:rsidRPr="007236F8">
              <w:rPr>
                <w:rFonts w:eastAsia="Times New Roman" w:cstheme="minorHAnsi"/>
                <w:b/>
                <w:sz w:val="18"/>
                <w:szCs w:val="18"/>
                <w:lang w:val="es-ES"/>
              </w:rPr>
              <w:t xml:space="preserve">Ciclo </w:t>
            </w:r>
          </w:p>
        </w:tc>
        <w:tc>
          <w:tcPr>
            <w:tcW w:w="2551" w:type="dxa"/>
          </w:tcPr>
          <w:p w14:paraId="6E93E169" w14:textId="3CE48832" w:rsidR="00CC731C" w:rsidRPr="007236F8" w:rsidRDefault="00CC731C" w:rsidP="005C54C3">
            <w:pPr>
              <w:widowControl w:val="0"/>
              <w:autoSpaceDE w:val="0"/>
              <w:autoSpaceDN w:val="0"/>
              <w:spacing w:before="55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</w:p>
        </w:tc>
      </w:tr>
      <w:tr w:rsidR="007236F8" w14:paraId="0E92A02B" w14:textId="77777777" w:rsidTr="00A4348B">
        <w:tc>
          <w:tcPr>
            <w:tcW w:w="1560" w:type="dxa"/>
            <w:shd w:val="clear" w:color="auto" w:fill="D9D9D9" w:themeFill="background1" w:themeFillShade="D9"/>
          </w:tcPr>
          <w:p w14:paraId="4DAE9F17" w14:textId="77777777" w:rsidR="007236F8" w:rsidRPr="007236F8" w:rsidRDefault="007236F8" w:rsidP="005C54C3">
            <w:pPr>
              <w:widowControl w:val="0"/>
              <w:autoSpaceDE w:val="0"/>
              <w:autoSpaceDN w:val="0"/>
              <w:spacing w:before="55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  <w:r w:rsidRPr="007236F8">
              <w:rPr>
                <w:rFonts w:eastAsia="Times New Roman" w:cstheme="minorHAnsi"/>
                <w:b/>
                <w:sz w:val="18"/>
                <w:szCs w:val="18"/>
                <w:lang w:val="es-ES"/>
              </w:rPr>
              <w:t>Periodo a evaluar</w:t>
            </w:r>
          </w:p>
        </w:tc>
        <w:tc>
          <w:tcPr>
            <w:tcW w:w="2564" w:type="dxa"/>
            <w:gridSpan w:val="2"/>
            <w:shd w:val="clear" w:color="auto" w:fill="auto"/>
          </w:tcPr>
          <w:p w14:paraId="74962DD0" w14:textId="77777777" w:rsidR="00A4348B" w:rsidRDefault="00A4348B" w:rsidP="007236F8">
            <w:pPr>
              <w:widowControl w:val="0"/>
              <w:autoSpaceDE w:val="0"/>
              <w:autoSpaceDN w:val="0"/>
              <w:spacing w:before="55"/>
              <w:rPr>
                <w:rFonts w:eastAsia="Arial MT" w:cstheme="minorHAnsi"/>
                <w:sz w:val="18"/>
                <w:szCs w:val="18"/>
                <w:lang w:val="es-ES"/>
              </w:rPr>
            </w:pPr>
          </w:p>
          <w:p w14:paraId="4D37E0F6" w14:textId="3B081F64" w:rsidR="007236F8" w:rsidRPr="007236F8" w:rsidRDefault="007236F8" w:rsidP="007236F8">
            <w:pPr>
              <w:widowControl w:val="0"/>
              <w:autoSpaceDE w:val="0"/>
              <w:autoSpaceDN w:val="0"/>
              <w:spacing w:before="55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  <w:r w:rsidRPr="006F2E2E">
              <w:rPr>
                <w:rFonts w:eastAsia="Arial MT" w:cstheme="minorHAnsi"/>
                <w:sz w:val="18"/>
                <w:szCs w:val="18"/>
                <w:lang w:val="es-ES"/>
              </w:rPr>
              <w:t xml:space="preserve">de: </w:t>
            </w:r>
            <w:r w:rsidRPr="006F2E2E">
              <w:rPr>
                <w:rFonts w:eastAsia="Arial MT" w:cstheme="minorHAnsi"/>
                <w:sz w:val="18"/>
                <w:szCs w:val="18"/>
                <w:u w:val="single"/>
                <w:lang w:val="es-ES"/>
              </w:rPr>
              <w:tab/>
            </w:r>
            <w:r w:rsidRPr="006F2E2E">
              <w:rPr>
                <w:rFonts w:eastAsia="Arial MT" w:cstheme="minorHAnsi"/>
                <w:spacing w:val="-10"/>
                <w:sz w:val="18"/>
                <w:szCs w:val="18"/>
                <w:u w:val="single"/>
                <w:lang w:val="es-ES"/>
              </w:rPr>
              <w:t>/</w:t>
            </w:r>
            <w:r w:rsidRPr="006F2E2E">
              <w:rPr>
                <w:rFonts w:eastAsia="Arial MT" w:cstheme="minorHAnsi"/>
                <w:sz w:val="18"/>
                <w:szCs w:val="18"/>
                <w:u w:val="single"/>
                <w:lang w:val="es-ES"/>
              </w:rPr>
              <w:tab/>
            </w:r>
            <w:r w:rsidR="00A4348B">
              <w:rPr>
                <w:rFonts w:eastAsia="Arial MT" w:cstheme="minorHAnsi"/>
                <w:sz w:val="18"/>
                <w:szCs w:val="18"/>
                <w:u w:val="single"/>
                <w:lang w:val="es-ES"/>
              </w:rPr>
              <w:t xml:space="preserve">       </w:t>
            </w:r>
            <w:r w:rsidRPr="006F2E2E">
              <w:rPr>
                <w:rFonts w:eastAsia="Arial MT" w:cstheme="minorHAnsi"/>
                <w:spacing w:val="-5"/>
                <w:sz w:val="18"/>
                <w:szCs w:val="18"/>
                <w:lang w:val="es-ES"/>
              </w:rPr>
              <w:t>/20</w:t>
            </w:r>
            <w:r w:rsidRPr="006F2E2E">
              <w:rPr>
                <w:rFonts w:eastAsia="Arial MT" w:cstheme="minorHAnsi"/>
                <w:sz w:val="18"/>
                <w:szCs w:val="18"/>
                <w:u w:val="single"/>
                <w:lang w:val="es-ES"/>
              </w:rPr>
              <w:tab/>
            </w:r>
          </w:p>
        </w:tc>
        <w:tc>
          <w:tcPr>
            <w:tcW w:w="2938" w:type="dxa"/>
            <w:gridSpan w:val="2"/>
            <w:shd w:val="clear" w:color="auto" w:fill="auto"/>
          </w:tcPr>
          <w:p w14:paraId="60832C17" w14:textId="77777777" w:rsidR="007236F8" w:rsidRPr="007236F8" w:rsidRDefault="007236F8" w:rsidP="007236F8">
            <w:pPr>
              <w:widowControl w:val="0"/>
              <w:autoSpaceDE w:val="0"/>
              <w:autoSpaceDN w:val="0"/>
              <w:spacing w:before="55"/>
              <w:rPr>
                <w:rFonts w:eastAsia="Arial MT" w:cstheme="minorHAnsi"/>
                <w:sz w:val="18"/>
                <w:szCs w:val="18"/>
                <w:lang w:val="es-ES"/>
              </w:rPr>
            </w:pPr>
          </w:p>
          <w:p w14:paraId="73118245" w14:textId="05960B75" w:rsidR="007236F8" w:rsidRPr="007236F8" w:rsidRDefault="007236F8" w:rsidP="007236F8">
            <w:pPr>
              <w:widowControl w:val="0"/>
              <w:autoSpaceDE w:val="0"/>
              <w:autoSpaceDN w:val="0"/>
              <w:spacing w:before="55"/>
              <w:rPr>
                <w:rFonts w:eastAsia="Times New Roman" w:cstheme="minorHAnsi"/>
                <w:b/>
                <w:sz w:val="18"/>
                <w:szCs w:val="18"/>
                <w:lang w:val="es-ES"/>
              </w:rPr>
            </w:pPr>
            <w:r w:rsidRPr="006F2E2E">
              <w:rPr>
                <w:rFonts w:eastAsia="Arial MT" w:cstheme="minorHAnsi"/>
                <w:sz w:val="18"/>
                <w:szCs w:val="18"/>
                <w:lang w:val="es-ES"/>
              </w:rPr>
              <w:t xml:space="preserve">a: </w:t>
            </w:r>
            <w:r w:rsidRPr="006F2E2E">
              <w:rPr>
                <w:rFonts w:eastAsia="Arial MT" w:cstheme="minorHAnsi"/>
                <w:sz w:val="18"/>
                <w:szCs w:val="18"/>
                <w:u w:val="single"/>
                <w:lang w:val="es-ES"/>
              </w:rPr>
              <w:tab/>
            </w:r>
            <w:r w:rsidRPr="006F2E2E">
              <w:rPr>
                <w:rFonts w:eastAsia="Arial MT" w:cstheme="minorHAnsi"/>
                <w:spacing w:val="-10"/>
                <w:sz w:val="18"/>
                <w:szCs w:val="18"/>
                <w:u w:val="single"/>
                <w:lang w:val="es-ES"/>
              </w:rPr>
              <w:t>/</w:t>
            </w:r>
            <w:r w:rsidRPr="006F2E2E">
              <w:rPr>
                <w:rFonts w:eastAsia="Arial MT" w:cstheme="minorHAnsi"/>
                <w:sz w:val="18"/>
                <w:szCs w:val="18"/>
                <w:u w:val="single"/>
                <w:lang w:val="es-ES"/>
              </w:rPr>
              <w:tab/>
            </w:r>
            <w:r w:rsidR="00A4348B">
              <w:rPr>
                <w:rFonts w:eastAsia="Arial MT" w:cstheme="minorHAnsi"/>
                <w:sz w:val="18"/>
                <w:szCs w:val="18"/>
                <w:u w:val="single"/>
                <w:lang w:val="es-ES"/>
              </w:rPr>
              <w:t xml:space="preserve">            </w:t>
            </w:r>
            <w:r w:rsidRPr="006F2E2E">
              <w:rPr>
                <w:rFonts w:eastAsia="Arial MT" w:cstheme="minorHAnsi"/>
                <w:spacing w:val="-5"/>
                <w:sz w:val="18"/>
                <w:szCs w:val="18"/>
                <w:lang w:val="es-ES"/>
              </w:rPr>
              <w:t>/2</w:t>
            </w:r>
            <w:r w:rsidRPr="007236F8">
              <w:rPr>
                <w:rFonts w:eastAsia="Arial MT" w:cstheme="minorHAnsi"/>
                <w:spacing w:val="-5"/>
                <w:sz w:val="18"/>
                <w:szCs w:val="18"/>
                <w:lang w:val="es-ES"/>
              </w:rPr>
              <w:t>0</w:t>
            </w:r>
          </w:p>
        </w:tc>
        <w:tc>
          <w:tcPr>
            <w:tcW w:w="1444" w:type="dxa"/>
            <w:shd w:val="clear" w:color="auto" w:fill="D9D9D9" w:themeFill="background1" w:themeFillShade="D9"/>
          </w:tcPr>
          <w:p w14:paraId="692A9BEA" w14:textId="2C28AFD2" w:rsidR="007236F8" w:rsidRPr="007236F8" w:rsidRDefault="007236F8" w:rsidP="00CC731C">
            <w:pPr>
              <w:widowControl w:val="0"/>
              <w:tabs>
                <w:tab w:val="left" w:pos="1309"/>
                <w:tab w:val="left" w:pos="1919"/>
                <w:tab w:val="left" w:pos="2630"/>
              </w:tabs>
              <w:autoSpaceDE w:val="0"/>
              <w:autoSpaceDN w:val="0"/>
              <w:spacing w:line="224" w:lineRule="exact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7236F8">
              <w:rPr>
                <w:rFonts w:eastAsia="Arial MT" w:cstheme="minorHAnsi"/>
                <w:sz w:val="18"/>
                <w:szCs w:val="18"/>
                <w:lang w:val="es-ES"/>
              </w:rPr>
              <w:t>Programa</w:t>
            </w:r>
          </w:p>
        </w:tc>
        <w:tc>
          <w:tcPr>
            <w:tcW w:w="2551" w:type="dxa"/>
          </w:tcPr>
          <w:p w14:paraId="08E84BA7" w14:textId="77777777" w:rsidR="007236F8" w:rsidRPr="007236F8" w:rsidRDefault="007236F8" w:rsidP="00CC731C">
            <w:pPr>
              <w:widowControl w:val="0"/>
              <w:tabs>
                <w:tab w:val="left" w:pos="1309"/>
                <w:tab w:val="left" w:pos="1919"/>
                <w:tab w:val="left" w:pos="2630"/>
              </w:tabs>
              <w:autoSpaceDE w:val="0"/>
              <w:autoSpaceDN w:val="0"/>
              <w:spacing w:line="224" w:lineRule="exact"/>
              <w:rPr>
                <w:rFonts w:eastAsia="Arial MT" w:cstheme="minorHAnsi"/>
                <w:sz w:val="18"/>
                <w:szCs w:val="18"/>
                <w:lang w:val="es-ES"/>
              </w:rPr>
            </w:pPr>
          </w:p>
          <w:p w14:paraId="2B3AEC93" w14:textId="70350173" w:rsidR="007236F8" w:rsidRPr="007236F8" w:rsidRDefault="007236F8" w:rsidP="007236F8">
            <w:pPr>
              <w:widowControl w:val="0"/>
              <w:tabs>
                <w:tab w:val="left" w:pos="1309"/>
                <w:tab w:val="left" w:pos="1919"/>
                <w:tab w:val="left" w:pos="2630"/>
              </w:tabs>
              <w:autoSpaceDE w:val="0"/>
              <w:autoSpaceDN w:val="0"/>
              <w:spacing w:line="224" w:lineRule="exact"/>
              <w:jc w:val="center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7236F8">
              <w:rPr>
                <w:rFonts w:eastAsia="Arial MT" w:cstheme="minorHAnsi"/>
                <w:sz w:val="18"/>
                <w:szCs w:val="18"/>
                <w:lang w:val="es-ES"/>
              </w:rPr>
              <w:t>Maestría en Derecho</w:t>
            </w:r>
          </w:p>
        </w:tc>
      </w:tr>
    </w:tbl>
    <w:p w14:paraId="048D28F3" w14:textId="35DC1049" w:rsidR="005C54C3" w:rsidRPr="007D4269" w:rsidRDefault="007D4269" w:rsidP="007D4269">
      <w:pPr>
        <w:widowControl w:val="0"/>
        <w:autoSpaceDE w:val="0"/>
        <w:autoSpaceDN w:val="0"/>
        <w:spacing w:before="55" w:after="0" w:line="240" w:lineRule="auto"/>
        <w:jc w:val="right"/>
        <w:rPr>
          <w:rFonts w:eastAsia="Times New Roman" w:cstheme="minorHAnsi"/>
          <w:b/>
          <w:sz w:val="16"/>
          <w:szCs w:val="16"/>
          <w:lang w:val="es-ES"/>
        </w:rPr>
      </w:pPr>
      <w:r w:rsidRPr="007D4269">
        <w:rPr>
          <w:rFonts w:eastAsia="Times New Roman" w:cstheme="minorHAnsi"/>
          <w:bCs/>
          <w:sz w:val="16"/>
          <w:szCs w:val="16"/>
          <w:lang w:val="es-ES"/>
        </w:rPr>
        <w:t>Favor de llenar a mano, preferentemente con tinta azul.</w:t>
      </w:r>
    </w:p>
    <w:p w14:paraId="76238CBB" w14:textId="17B68836" w:rsidR="00CC731C" w:rsidRPr="007236F8" w:rsidRDefault="00CC731C" w:rsidP="00CC731C">
      <w:pPr>
        <w:pStyle w:val="Prrafodelista"/>
        <w:widowControl w:val="0"/>
        <w:numPr>
          <w:ilvl w:val="0"/>
          <w:numId w:val="48"/>
        </w:numPr>
        <w:autoSpaceDE w:val="0"/>
        <w:autoSpaceDN w:val="0"/>
        <w:spacing w:before="55" w:after="0" w:line="240" w:lineRule="auto"/>
        <w:rPr>
          <w:rFonts w:ascii="Arial" w:eastAsia="Times New Roman" w:hAnsi="Times New Roman" w:cs="Times New Roman"/>
          <w:b/>
          <w:sz w:val="20"/>
          <w:szCs w:val="17"/>
          <w:lang w:val="es-ES"/>
        </w:rPr>
      </w:pPr>
      <w:r>
        <w:rPr>
          <w:rFonts w:ascii="Arial" w:eastAsia="Times New Roman" w:hAnsi="Times New Roman" w:cs="Times New Roman"/>
          <w:b/>
          <w:sz w:val="20"/>
          <w:szCs w:val="17"/>
          <w:lang w:val="es-ES"/>
        </w:rPr>
        <w:t>Actividades Acad</w:t>
      </w:r>
      <w:r>
        <w:rPr>
          <w:rFonts w:ascii="Arial" w:eastAsia="Times New Roman" w:hAnsi="Times New Roman" w:cs="Times New Roman"/>
          <w:b/>
          <w:sz w:val="20"/>
          <w:szCs w:val="17"/>
          <w:lang w:val="es-ES"/>
        </w:rPr>
        <w:t>é</w:t>
      </w:r>
      <w:r>
        <w:rPr>
          <w:rFonts w:ascii="Arial" w:eastAsia="Times New Roman" w:hAnsi="Times New Roman" w:cs="Times New Roman"/>
          <w:b/>
          <w:sz w:val="20"/>
          <w:szCs w:val="17"/>
          <w:lang w:val="es-ES"/>
        </w:rPr>
        <w:t>micas.</w:t>
      </w:r>
    </w:p>
    <w:tbl>
      <w:tblPr>
        <w:tblStyle w:val="TableNormal"/>
        <w:tblW w:w="11053" w:type="dxa"/>
        <w:jc w:val="center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709"/>
        <w:gridCol w:w="709"/>
        <w:gridCol w:w="850"/>
        <w:gridCol w:w="1276"/>
        <w:gridCol w:w="2411"/>
      </w:tblGrid>
      <w:tr w:rsidR="00442BD8" w:rsidRPr="007236F8" w14:paraId="69DF6951" w14:textId="69B0C7CC" w:rsidTr="007236F8">
        <w:trPr>
          <w:trHeight w:val="221"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BD"/>
          </w:tcPr>
          <w:p w14:paraId="261F3D87" w14:textId="6887BC32" w:rsidR="00442BD8" w:rsidRPr="006F2E2E" w:rsidRDefault="00442BD8" w:rsidP="00442BD8">
            <w:pPr>
              <w:spacing w:before="127" w:line="244" w:lineRule="auto"/>
              <w:ind w:left="27"/>
              <w:jc w:val="both"/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</w:pPr>
            <w:bookmarkStart w:id="0" w:name="_Hlk191622298"/>
            <w:r w:rsidRPr="007236F8"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  <w:t xml:space="preserve">Indicador relacionado al desempeño del estudiante.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69CC9E3D" w14:textId="0D43A606" w:rsidR="00442BD8" w:rsidRPr="006F2E2E" w:rsidRDefault="00442BD8" w:rsidP="007236F8">
            <w:pPr>
              <w:spacing w:before="5"/>
              <w:ind w:left="218"/>
              <w:jc w:val="center"/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</w:pPr>
            <w:r w:rsidRPr="007236F8"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  <w:t>Evaluación del desempeño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BD"/>
          </w:tcPr>
          <w:p w14:paraId="3DEDC63C" w14:textId="505241C4" w:rsidR="00442BD8" w:rsidRPr="001B205E" w:rsidRDefault="001B205E" w:rsidP="001B205E">
            <w:pPr>
              <w:spacing w:before="127"/>
              <w:jc w:val="center"/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</w:pPr>
            <w:r w:rsidRPr="001B205E"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  <w:t>Firma del docente.</w:t>
            </w:r>
          </w:p>
        </w:tc>
      </w:tr>
      <w:tr w:rsidR="00442BD8" w:rsidRPr="007236F8" w14:paraId="332F4F70" w14:textId="77777777" w:rsidTr="007236F8">
        <w:trPr>
          <w:trHeight w:val="410"/>
          <w:jc w:val="center"/>
        </w:trPr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54958635" w14:textId="77777777" w:rsidR="00442BD8" w:rsidRPr="007236F8" w:rsidRDefault="00442BD8" w:rsidP="00CC731C">
            <w:pPr>
              <w:spacing w:before="127" w:line="244" w:lineRule="auto"/>
              <w:ind w:left="27"/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2993D531" w14:textId="24FF92BA" w:rsidR="00442BD8" w:rsidRPr="006F2E2E" w:rsidRDefault="00442BD8" w:rsidP="00442BD8">
            <w:pPr>
              <w:spacing w:before="7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6F2E2E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Excelente</w:t>
            </w:r>
          </w:p>
          <w:p w14:paraId="074A8F5A" w14:textId="0B6437AA" w:rsidR="00442BD8" w:rsidRPr="007236F8" w:rsidRDefault="00442BD8" w:rsidP="00CC731C">
            <w:pPr>
              <w:spacing w:before="7"/>
              <w:ind w:left="36"/>
              <w:jc w:val="center"/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526A18FB" w14:textId="4ED7B18F" w:rsidR="00442BD8" w:rsidRPr="007236F8" w:rsidRDefault="00442BD8" w:rsidP="00442BD8">
            <w:pPr>
              <w:spacing w:before="127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6F2E2E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Bueno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4B4D323F" w14:textId="4ECAA2E3" w:rsidR="00442BD8" w:rsidRPr="007236F8" w:rsidRDefault="00442BD8" w:rsidP="00442BD8">
            <w:pPr>
              <w:spacing w:before="127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6F2E2E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Suficiente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6B8D654A" w14:textId="43C3A5A6" w:rsidR="00442BD8" w:rsidRPr="007236F8" w:rsidRDefault="00442BD8" w:rsidP="00442BD8">
            <w:pPr>
              <w:spacing w:before="127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6F2E2E">
              <w:rPr>
                <w:rFonts w:eastAsia="Arial MT" w:cstheme="minorHAnsi"/>
                <w:sz w:val="18"/>
                <w:szCs w:val="18"/>
                <w:lang w:val="es-ES"/>
              </w:rPr>
              <w:t>No</w:t>
            </w:r>
            <w:r w:rsidRPr="006F2E2E">
              <w:rPr>
                <w:rFonts w:eastAsia="Arial MT" w:cstheme="minorHAnsi"/>
                <w:spacing w:val="-10"/>
                <w:sz w:val="18"/>
                <w:szCs w:val="18"/>
                <w:lang w:val="es-ES"/>
              </w:rPr>
              <w:t xml:space="preserve"> </w:t>
            </w:r>
            <w:r w:rsidRPr="006F2E2E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satisfactori</w:t>
            </w:r>
            <w:r w:rsidRPr="007236F8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o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2A73AFE3" w14:textId="24F2613C" w:rsidR="00442BD8" w:rsidRPr="007236F8" w:rsidRDefault="00442BD8" w:rsidP="00CC731C">
            <w:pPr>
              <w:spacing w:before="127"/>
              <w:ind w:left="148"/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</w:tr>
      <w:tr w:rsidR="00442BD8" w:rsidRPr="007236F8" w14:paraId="1AA51737" w14:textId="65DABF91" w:rsidTr="007236F8">
        <w:trPr>
          <w:trHeight w:val="37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3C7E" w14:textId="49A42CA6" w:rsidR="00442BD8" w:rsidRPr="006F2E2E" w:rsidRDefault="00442BD8" w:rsidP="00442BD8">
            <w:pPr>
              <w:spacing w:before="172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7236F8">
              <w:rPr>
                <w:rFonts w:eastAsia="Arial MT" w:cstheme="minorHAnsi"/>
                <w:sz w:val="18"/>
                <w:szCs w:val="18"/>
                <w:lang w:val="es-ES"/>
              </w:rPr>
              <w:t xml:space="preserve">Asistió a las sesiones de clase durante el periodo.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F1D" w14:textId="77777777" w:rsidR="00442BD8" w:rsidRPr="006F2E2E" w:rsidRDefault="00442BD8" w:rsidP="00CC731C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6DFF" w14:textId="77777777" w:rsidR="00442BD8" w:rsidRPr="006F2E2E" w:rsidRDefault="00442BD8" w:rsidP="00CC731C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ADE5" w14:textId="77777777" w:rsidR="00442BD8" w:rsidRPr="006F2E2E" w:rsidRDefault="00442BD8" w:rsidP="00CC731C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175C" w14:textId="77777777" w:rsidR="00442BD8" w:rsidRPr="006F2E2E" w:rsidRDefault="00442BD8" w:rsidP="00CC731C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FA5D" w14:textId="77777777" w:rsidR="00442BD8" w:rsidRPr="007236F8" w:rsidRDefault="00442BD8" w:rsidP="00CC731C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</w:tr>
      <w:tr w:rsidR="00442BD8" w:rsidRPr="007236F8" w14:paraId="0E44117F" w14:textId="77777777" w:rsidTr="007236F8">
        <w:trPr>
          <w:trHeight w:val="39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3034" w14:textId="5A3D77DD" w:rsidR="00442BD8" w:rsidRPr="007236F8" w:rsidRDefault="007236F8" w:rsidP="00442BD8">
            <w:pPr>
              <w:spacing w:before="172"/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</w:pPr>
            <w:r w:rsidRPr="007236F8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Participó</w:t>
            </w:r>
            <w:r w:rsidR="00442BD8" w:rsidRPr="007236F8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 xml:space="preserve"> activamente en las </w:t>
            </w:r>
            <w:r w:rsidR="007D4269" w:rsidRPr="007236F8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 xml:space="preserve">sesiones </w:t>
            </w:r>
            <w:r w:rsidR="007D4269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 xml:space="preserve">de clase </w:t>
            </w:r>
            <w:r w:rsidR="00442BD8" w:rsidRPr="007236F8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 xml:space="preserve">realizadas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1208" w14:textId="77777777" w:rsidR="00442BD8" w:rsidRPr="007236F8" w:rsidRDefault="00442BD8" w:rsidP="00CC731C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A043" w14:textId="77777777" w:rsidR="00442BD8" w:rsidRPr="007236F8" w:rsidRDefault="00442BD8" w:rsidP="00CC731C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FEA2" w14:textId="77777777" w:rsidR="00442BD8" w:rsidRPr="007236F8" w:rsidRDefault="00442BD8" w:rsidP="00CC731C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73F4" w14:textId="77777777" w:rsidR="00442BD8" w:rsidRPr="007236F8" w:rsidRDefault="00442BD8" w:rsidP="00CC731C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D2F14" w14:textId="77777777" w:rsidR="00442BD8" w:rsidRPr="007236F8" w:rsidRDefault="00442BD8" w:rsidP="00CC731C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</w:tr>
      <w:tr w:rsidR="00442BD8" w:rsidRPr="007236F8" w14:paraId="6B534038" w14:textId="11D88FB7" w:rsidTr="007236F8">
        <w:trPr>
          <w:trHeight w:val="41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56F2" w14:textId="2F03DDEC" w:rsidR="00442BD8" w:rsidRPr="006F2E2E" w:rsidRDefault="00442BD8" w:rsidP="00CC731C">
            <w:pPr>
              <w:spacing w:before="167"/>
              <w:ind w:left="27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7236F8">
              <w:rPr>
                <w:rFonts w:eastAsia="Arial MT" w:cstheme="minorHAnsi"/>
                <w:sz w:val="18"/>
                <w:szCs w:val="18"/>
                <w:lang w:val="es-ES"/>
              </w:rPr>
              <w:t xml:space="preserve">Presento las actividades e insumos requeridos durante el periodo.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6413" w14:textId="77777777" w:rsidR="00442BD8" w:rsidRPr="006F2E2E" w:rsidRDefault="00442BD8" w:rsidP="00CC731C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E6E" w14:textId="77777777" w:rsidR="00442BD8" w:rsidRPr="006F2E2E" w:rsidRDefault="00442BD8" w:rsidP="00CC731C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FE47" w14:textId="77777777" w:rsidR="00442BD8" w:rsidRPr="006F2E2E" w:rsidRDefault="00442BD8" w:rsidP="00CC731C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94E1" w14:textId="77777777" w:rsidR="00442BD8" w:rsidRPr="006F2E2E" w:rsidRDefault="00442BD8" w:rsidP="00CC731C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E0F5C" w14:textId="77777777" w:rsidR="00442BD8" w:rsidRPr="007236F8" w:rsidRDefault="00442BD8" w:rsidP="00CC731C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</w:tr>
    </w:tbl>
    <w:bookmarkEnd w:id="0"/>
    <w:p w14:paraId="35410F11" w14:textId="51679B2E" w:rsidR="007236F8" w:rsidRPr="007236F8" w:rsidRDefault="007236F8" w:rsidP="007236F8">
      <w:pPr>
        <w:widowControl w:val="0"/>
        <w:autoSpaceDE w:val="0"/>
        <w:autoSpaceDN w:val="0"/>
        <w:spacing w:before="55" w:after="0" w:line="240" w:lineRule="auto"/>
        <w:jc w:val="right"/>
        <w:rPr>
          <w:rFonts w:ascii="Arial" w:eastAsia="Times New Roman" w:hAnsi="Times New Roman" w:cs="Times New Roman"/>
          <w:bCs/>
          <w:sz w:val="16"/>
          <w:szCs w:val="16"/>
          <w:lang w:val="es-ES"/>
        </w:rPr>
      </w:pPr>
      <w:r>
        <w:rPr>
          <w:rFonts w:ascii="Arial" w:eastAsia="Times New Roman" w:hAnsi="Times New Roman" w:cs="Times New Roman"/>
          <w:bCs/>
          <w:sz w:val="16"/>
          <w:szCs w:val="16"/>
          <w:lang w:val="es-ES"/>
        </w:rPr>
        <w:t>L</w:t>
      </w:r>
      <w:r w:rsidRPr="007236F8">
        <w:rPr>
          <w:rFonts w:ascii="Arial" w:eastAsia="Times New Roman" w:hAnsi="Times New Roman" w:cs="Times New Roman"/>
          <w:bCs/>
          <w:sz w:val="16"/>
          <w:szCs w:val="16"/>
          <w:lang w:val="es-ES"/>
        </w:rPr>
        <w:t>a evaluaci</w:t>
      </w:r>
      <w:r w:rsidRPr="007236F8">
        <w:rPr>
          <w:rFonts w:ascii="Arial" w:eastAsia="Times New Roman" w:hAnsi="Times New Roman" w:cs="Times New Roman"/>
          <w:bCs/>
          <w:sz w:val="16"/>
          <w:szCs w:val="16"/>
          <w:lang w:val="es-ES"/>
        </w:rPr>
        <w:t>ó</w:t>
      </w:r>
      <w:r w:rsidRPr="007236F8">
        <w:rPr>
          <w:rFonts w:ascii="Arial" w:eastAsia="Times New Roman" w:hAnsi="Times New Roman" w:cs="Times New Roman"/>
          <w:bCs/>
          <w:sz w:val="16"/>
          <w:szCs w:val="16"/>
          <w:lang w:val="es-ES"/>
        </w:rPr>
        <w:t>n</w:t>
      </w:r>
      <w:r>
        <w:rPr>
          <w:rFonts w:ascii="Arial" w:eastAsia="Times New Roman" w:hAnsi="Times New Roman" w:cs="Times New Roman"/>
          <w:bCs/>
          <w:sz w:val="16"/>
          <w:szCs w:val="16"/>
          <w:lang w:val="es-ES"/>
        </w:rPr>
        <w:t xml:space="preserve"> la realiza </w:t>
      </w:r>
      <w:r w:rsidRPr="007236F8">
        <w:rPr>
          <w:rFonts w:ascii="Arial" w:eastAsia="Times New Roman" w:hAnsi="Times New Roman" w:cs="Times New Roman"/>
          <w:bCs/>
          <w:sz w:val="16"/>
          <w:szCs w:val="16"/>
          <w:lang w:val="es-ES"/>
        </w:rPr>
        <w:t>el docente que trabajo en clases durante el periodo conforme la programaci</w:t>
      </w:r>
      <w:r w:rsidRPr="007236F8">
        <w:rPr>
          <w:rFonts w:ascii="Arial" w:eastAsia="Times New Roman" w:hAnsi="Times New Roman" w:cs="Times New Roman"/>
          <w:bCs/>
          <w:sz w:val="16"/>
          <w:szCs w:val="16"/>
          <w:lang w:val="es-ES"/>
        </w:rPr>
        <w:t>ó</w:t>
      </w:r>
      <w:r w:rsidRPr="007236F8">
        <w:rPr>
          <w:rFonts w:ascii="Arial" w:eastAsia="Times New Roman" w:hAnsi="Times New Roman" w:cs="Times New Roman"/>
          <w:bCs/>
          <w:sz w:val="16"/>
          <w:szCs w:val="16"/>
          <w:lang w:val="es-ES"/>
        </w:rPr>
        <w:t>n acad</w:t>
      </w:r>
      <w:r w:rsidRPr="007236F8">
        <w:rPr>
          <w:rFonts w:ascii="Arial" w:eastAsia="Times New Roman" w:hAnsi="Times New Roman" w:cs="Times New Roman"/>
          <w:bCs/>
          <w:sz w:val="16"/>
          <w:szCs w:val="16"/>
          <w:lang w:val="es-ES"/>
        </w:rPr>
        <w:t>é</w:t>
      </w:r>
      <w:r w:rsidRPr="007236F8">
        <w:rPr>
          <w:rFonts w:ascii="Arial" w:eastAsia="Times New Roman" w:hAnsi="Times New Roman" w:cs="Times New Roman"/>
          <w:bCs/>
          <w:sz w:val="16"/>
          <w:szCs w:val="16"/>
          <w:lang w:val="es-ES"/>
        </w:rPr>
        <w:t xml:space="preserve">mica. </w:t>
      </w:r>
    </w:p>
    <w:p w14:paraId="6FAC9CB1" w14:textId="4FEBA28C" w:rsidR="00CC731C" w:rsidRDefault="00CC731C" w:rsidP="00CC731C">
      <w:pPr>
        <w:pStyle w:val="Prrafodelista"/>
        <w:widowControl w:val="0"/>
        <w:numPr>
          <w:ilvl w:val="0"/>
          <w:numId w:val="48"/>
        </w:numPr>
        <w:autoSpaceDE w:val="0"/>
        <w:autoSpaceDN w:val="0"/>
        <w:spacing w:before="55" w:after="0" w:line="240" w:lineRule="auto"/>
        <w:rPr>
          <w:rFonts w:ascii="Arial" w:eastAsia="Times New Roman" w:hAnsi="Times New Roman" w:cs="Times New Roman"/>
          <w:b/>
          <w:sz w:val="20"/>
          <w:szCs w:val="17"/>
          <w:lang w:val="es-ES"/>
        </w:rPr>
      </w:pPr>
      <w:r>
        <w:rPr>
          <w:rFonts w:ascii="Arial" w:eastAsia="Times New Roman" w:hAnsi="Times New Roman" w:cs="Times New Roman"/>
          <w:b/>
          <w:sz w:val="20"/>
          <w:szCs w:val="17"/>
          <w:lang w:val="es-ES"/>
        </w:rPr>
        <w:t>Actividades de Investigaci</w:t>
      </w:r>
      <w:r>
        <w:rPr>
          <w:rFonts w:ascii="Arial" w:eastAsia="Times New Roman" w:hAnsi="Times New Roman" w:cs="Times New Roman"/>
          <w:b/>
          <w:sz w:val="20"/>
          <w:szCs w:val="17"/>
          <w:lang w:val="es-ES"/>
        </w:rPr>
        <w:t>ó</w:t>
      </w:r>
      <w:r>
        <w:rPr>
          <w:rFonts w:ascii="Arial" w:eastAsia="Times New Roman" w:hAnsi="Times New Roman" w:cs="Times New Roman"/>
          <w:b/>
          <w:sz w:val="20"/>
          <w:szCs w:val="17"/>
          <w:lang w:val="es-ES"/>
        </w:rPr>
        <w:t xml:space="preserve">n. </w:t>
      </w:r>
    </w:p>
    <w:tbl>
      <w:tblPr>
        <w:tblStyle w:val="TableNormal"/>
        <w:tblW w:w="11053" w:type="dxa"/>
        <w:jc w:val="center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709"/>
        <w:gridCol w:w="709"/>
        <w:gridCol w:w="850"/>
        <w:gridCol w:w="1276"/>
        <w:gridCol w:w="2411"/>
      </w:tblGrid>
      <w:tr w:rsidR="007236F8" w:rsidRPr="007236F8" w14:paraId="21DFA41C" w14:textId="77777777" w:rsidTr="006A0DDF">
        <w:trPr>
          <w:trHeight w:val="221"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BD"/>
          </w:tcPr>
          <w:p w14:paraId="11237A45" w14:textId="77777777" w:rsidR="007236F8" w:rsidRPr="006F2E2E" w:rsidRDefault="007236F8" w:rsidP="006A0DDF">
            <w:pPr>
              <w:spacing w:before="127" w:line="244" w:lineRule="auto"/>
              <w:ind w:left="27"/>
              <w:jc w:val="both"/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</w:pPr>
            <w:r w:rsidRPr="007236F8"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  <w:t xml:space="preserve">Indicador relacionado al desempeño del estudiante.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19166563" w14:textId="77777777" w:rsidR="007236F8" w:rsidRPr="006F2E2E" w:rsidRDefault="007236F8" w:rsidP="006A0DDF">
            <w:pPr>
              <w:spacing w:before="5"/>
              <w:ind w:left="218"/>
              <w:jc w:val="center"/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</w:pPr>
            <w:r w:rsidRPr="007236F8"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  <w:t>Evaluación del desempeño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BD"/>
          </w:tcPr>
          <w:p w14:paraId="0B3C42E9" w14:textId="370DC172" w:rsidR="007236F8" w:rsidRPr="00906617" w:rsidRDefault="001B205E" w:rsidP="001B205E">
            <w:pPr>
              <w:spacing w:before="127"/>
              <w:jc w:val="center"/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</w:pPr>
            <w:r w:rsidRPr="00906617"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  <w:t>Firma del investigador</w:t>
            </w:r>
          </w:p>
        </w:tc>
      </w:tr>
      <w:tr w:rsidR="007236F8" w:rsidRPr="007236F8" w14:paraId="41DD1772" w14:textId="77777777" w:rsidTr="006A0DDF">
        <w:trPr>
          <w:trHeight w:val="410"/>
          <w:jc w:val="center"/>
        </w:trPr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1BA79A3E" w14:textId="77777777" w:rsidR="007236F8" w:rsidRPr="007236F8" w:rsidRDefault="007236F8" w:rsidP="006A0DDF">
            <w:pPr>
              <w:spacing w:before="127" w:line="244" w:lineRule="auto"/>
              <w:ind w:left="27"/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07D50EB9" w14:textId="77777777" w:rsidR="007236F8" w:rsidRPr="006F2E2E" w:rsidRDefault="007236F8" w:rsidP="006A0DDF">
            <w:pPr>
              <w:spacing w:before="7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6F2E2E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Excelente</w:t>
            </w:r>
          </w:p>
          <w:p w14:paraId="13A28CA7" w14:textId="77777777" w:rsidR="007236F8" w:rsidRPr="007236F8" w:rsidRDefault="007236F8" w:rsidP="006A0DDF">
            <w:pPr>
              <w:spacing w:before="7"/>
              <w:ind w:left="36"/>
              <w:jc w:val="center"/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5DFA940B" w14:textId="77777777" w:rsidR="007236F8" w:rsidRPr="007236F8" w:rsidRDefault="007236F8" w:rsidP="006A0DDF">
            <w:pPr>
              <w:spacing w:before="127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6F2E2E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Bueno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710E5EBB" w14:textId="77777777" w:rsidR="007236F8" w:rsidRPr="007236F8" w:rsidRDefault="007236F8" w:rsidP="006A0DDF">
            <w:pPr>
              <w:spacing w:before="127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6F2E2E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Suficiente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4F552BFC" w14:textId="77777777" w:rsidR="007236F8" w:rsidRPr="007236F8" w:rsidRDefault="007236F8" w:rsidP="006A0DDF">
            <w:pPr>
              <w:spacing w:before="127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6F2E2E">
              <w:rPr>
                <w:rFonts w:eastAsia="Arial MT" w:cstheme="minorHAnsi"/>
                <w:sz w:val="18"/>
                <w:szCs w:val="18"/>
                <w:lang w:val="es-ES"/>
              </w:rPr>
              <w:t>No</w:t>
            </w:r>
            <w:r w:rsidRPr="006F2E2E">
              <w:rPr>
                <w:rFonts w:eastAsia="Arial MT" w:cstheme="minorHAnsi"/>
                <w:spacing w:val="-10"/>
                <w:sz w:val="18"/>
                <w:szCs w:val="18"/>
                <w:lang w:val="es-ES"/>
              </w:rPr>
              <w:t xml:space="preserve"> </w:t>
            </w:r>
            <w:r w:rsidRPr="006F2E2E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satisfactori</w:t>
            </w:r>
            <w:r w:rsidRPr="007236F8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o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11854CB9" w14:textId="77777777" w:rsidR="007236F8" w:rsidRPr="007236F8" w:rsidRDefault="007236F8" w:rsidP="006A0DDF">
            <w:pPr>
              <w:spacing w:before="127"/>
              <w:ind w:left="148"/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</w:tr>
      <w:tr w:rsidR="007236F8" w:rsidRPr="007236F8" w14:paraId="1B9C46D1" w14:textId="77777777" w:rsidTr="006A0DDF">
        <w:trPr>
          <w:trHeight w:val="37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39C5" w14:textId="032C4E67" w:rsidR="007236F8" w:rsidRPr="006F2E2E" w:rsidRDefault="007236F8" w:rsidP="007236F8">
            <w:pPr>
              <w:spacing w:before="172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7236F8">
              <w:rPr>
                <w:rFonts w:eastAsia="Arial MT" w:cstheme="minorHAnsi"/>
                <w:sz w:val="18"/>
                <w:szCs w:val="18"/>
                <w:lang w:val="es-ES"/>
              </w:rPr>
              <w:t>Asistió a las sesiones semanales   de acompañamiento</w:t>
            </w:r>
            <w:r w:rsidR="007D4269">
              <w:rPr>
                <w:rFonts w:eastAsia="Arial MT" w:cstheme="minorHAnsi"/>
                <w:sz w:val="18"/>
                <w:szCs w:val="18"/>
                <w:lang w:val="es-ES"/>
              </w:rPr>
              <w:t>.</w:t>
            </w:r>
            <w:r w:rsidRPr="007236F8">
              <w:rPr>
                <w:rFonts w:eastAsia="Arial MT" w:cstheme="minorHAns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0DBC" w14:textId="77777777" w:rsidR="007236F8" w:rsidRPr="006F2E2E" w:rsidRDefault="007236F8" w:rsidP="007236F8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D6F7" w14:textId="77777777" w:rsidR="007236F8" w:rsidRPr="006F2E2E" w:rsidRDefault="007236F8" w:rsidP="007236F8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8A56" w14:textId="77777777" w:rsidR="007236F8" w:rsidRPr="006F2E2E" w:rsidRDefault="007236F8" w:rsidP="007236F8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F75" w14:textId="77777777" w:rsidR="007236F8" w:rsidRPr="006F2E2E" w:rsidRDefault="007236F8" w:rsidP="007236F8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059A7" w14:textId="77777777" w:rsidR="007236F8" w:rsidRPr="007236F8" w:rsidRDefault="007236F8" w:rsidP="007236F8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</w:tr>
      <w:tr w:rsidR="007236F8" w:rsidRPr="007236F8" w14:paraId="2068B84F" w14:textId="77777777" w:rsidTr="006A0DDF">
        <w:trPr>
          <w:trHeight w:val="39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9006" w14:textId="41DD5C09" w:rsidR="007236F8" w:rsidRPr="007236F8" w:rsidRDefault="007236F8" w:rsidP="007236F8">
            <w:pPr>
              <w:spacing w:before="172"/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</w:pPr>
            <w:r w:rsidRPr="007236F8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 xml:space="preserve">Atendió </w:t>
            </w:r>
            <w:r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las</w:t>
            </w:r>
            <w:r w:rsidRPr="007236F8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 xml:space="preserve"> recomendaciones e indicaciones</w:t>
            </w:r>
            <w:r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 xml:space="preserve"> a su proyecto</w:t>
            </w:r>
            <w:r w:rsidR="007D4269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16B0" w14:textId="77777777" w:rsidR="007236F8" w:rsidRPr="007236F8" w:rsidRDefault="007236F8" w:rsidP="007236F8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35FB" w14:textId="77777777" w:rsidR="007236F8" w:rsidRPr="007236F8" w:rsidRDefault="007236F8" w:rsidP="007236F8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A212" w14:textId="77777777" w:rsidR="007236F8" w:rsidRPr="007236F8" w:rsidRDefault="007236F8" w:rsidP="007236F8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5BE" w14:textId="77777777" w:rsidR="007236F8" w:rsidRPr="007236F8" w:rsidRDefault="007236F8" w:rsidP="007236F8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1459F" w14:textId="77777777" w:rsidR="007236F8" w:rsidRPr="007236F8" w:rsidRDefault="007236F8" w:rsidP="007236F8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</w:tr>
      <w:tr w:rsidR="007236F8" w:rsidRPr="007236F8" w14:paraId="31D56FDE" w14:textId="77777777" w:rsidTr="006A0DDF">
        <w:trPr>
          <w:trHeight w:val="41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767A" w14:textId="48075C48" w:rsidR="007236F8" w:rsidRPr="006F2E2E" w:rsidRDefault="007236F8" w:rsidP="007236F8">
            <w:pPr>
              <w:spacing w:before="167"/>
              <w:ind w:left="27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7236F8">
              <w:rPr>
                <w:rFonts w:eastAsia="Arial MT" w:cstheme="minorHAnsi"/>
                <w:sz w:val="18"/>
                <w:szCs w:val="18"/>
                <w:lang w:val="es-ES"/>
              </w:rPr>
              <w:t>Present</w:t>
            </w:r>
            <w:r w:rsidR="001B205E">
              <w:rPr>
                <w:rFonts w:eastAsia="Arial MT" w:cstheme="minorHAnsi"/>
                <w:sz w:val="18"/>
                <w:szCs w:val="18"/>
                <w:lang w:val="es-ES"/>
              </w:rPr>
              <w:t>ó</w:t>
            </w:r>
            <w:r w:rsidRPr="007236F8">
              <w:rPr>
                <w:rFonts w:eastAsia="Arial MT" w:cstheme="minorHAnsi"/>
                <w:sz w:val="18"/>
                <w:szCs w:val="18"/>
                <w:lang w:val="es-ES"/>
              </w:rPr>
              <w:t xml:space="preserve"> los avances solicitados por sus asesores</w:t>
            </w:r>
            <w:r>
              <w:rPr>
                <w:rFonts w:eastAsia="Arial MT" w:cstheme="minorHAnsi"/>
                <w:sz w:val="18"/>
                <w:szCs w:val="18"/>
                <w:lang w:val="es-ES"/>
              </w:rPr>
              <w:t xml:space="preserve"> o su comité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26F9" w14:textId="77777777" w:rsidR="007236F8" w:rsidRPr="006F2E2E" w:rsidRDefault="007236F8" w:rsidP="007236F8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F3A7" w14:textId="77777777" w:rsidR="007236F8" w:rsidRPr="006F2E2E" w:rsidRDefault="007236F8" w:rsidP="007236F8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154D" w14:textId="77777777" w:rsidR="007236F8" w:rsidRPr="006F2E2E" w:rsidRDefault="007236F8" w:rsidP="007236F8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F754" w14:textId="77777777" w:rsidR="007236F8" w:rsidRPr="006F2E2E" w:rsidRDefault="007236F8" w:rsidP="007236F8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A0883" w14:textId="77777777" w:rsidR="007236F8" w:rsidRPr="007236F8" w:rsidRDefault="007236F8" w:rsidP="007236F8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</w:tr>
    </w:tbl>
    <w:p w14:paraId="1DC7C28F" w14:textId="00376329" w:rsidR="007236F8" w:rsidRPr="001B205E" w:rsidRDefault="001B205E" w:rsidP="001B205E">
      <w:pPr>
        <w:widowControl w:val="0"/>
        <w:autoSpaceDE w:val="0"/>
        <w:autoSpaceDN w:val="0"/>
        <w:spacing w:before="55" w:after="0" w:line="240" w:lineRule="auto"/>
        <w:jc w:val="right"/>
        <w:rPr>
          <w:rFonts w:eastAsia="Times New Roman" w:cstheme="minorHAnsi"/>
          <w:bCs/>
          <w:sz w:val="16"/>
          <w:szCs w:val="16"/>
          <w:lang w:val="es-ES"/>
        </w:rPr>
      </w:pPr>
      <w:r w:rsidRPr="001B205E">
        <w:rPr>
          <w:rFonts w:eastAsia="Times New Roman" w:cstheme="minorHAnsi"/>
          <w:bCs/>
          <w:sz w:val="16"/>
          <w:szCs w:val="16"/>
          <w:lang w:val="es-ES"/>
        </w:rPr>
        <w:t xml:space="preserve">La evaluación la realiza el investigador que acompaña en los avances de manera semanal </w:t>
      </w:r>
    </w:p>
    <w:p w14:paraId="21F4BFB7" w14:textId="31583CBB" w:rsidR="007236F8" w:rsidRPr="001B205E" w:rsidRDefault="001B205E" w:rsidP="001B205E">
      <w:pPr>
        <w:pStyle w:val="Prrafodelista"/>
        <w:widowControl w:val="0"/>
        <w:numPr>
          <w:ilvl w:val="0"/>
          <w:numId w:val="48"/>
        </w:numPr>
        <w:autoSpaceDE w:val="0"/>
        <w:autoSpaceDN w:val="0"/>
        <w:spacing w:before="55" w:after="0" w:line="240" w:lineRule="auto"/>
        <w:rPr>
          <w:rFonts w:ascii="Arial" w:eastAsia="Times New Roman" w:hAnsi="Times New Roman" w:cs="Times New Roman"/>
          <w:b/>
          <w:sz w:val="20"/>
          <w:szCs w:val="17"/>
          <w:lang w:val="es-ES"/>
        </w:rPr>
      </w:pPr>
      <w:r>
        <w:rPr>
          <w:rFonts w:ascii="Arial" w:eastAsia="Times New Roman" w:hAnsi="Times New Roman" w:cs="Times New Roman"/>
          <w:b/>
          <w:sz w:val="20"/>
          <w:szCs w:val="17"/>
          <w:lang w:val="es-ES"/>
        </w:rPr>
        <w:t>Actividades de retribuci</w:t>
      </w:r>
      <w:r>
        <w:rPr>
          <w:rFonts w:ascii="Arial" w:eastAsia="Times New Roman" w:hAnsi="Times New Roman" w:cs="Times New Roman"/>
          <w:b/>
          <w:sz w:val="20"/>
          <w:szCs w:val="17"/>
          <w:lang w:val="es-ES"/>
        </w:rPr>
        <w:t>ó</w:t>
      </w:r>
      <w:r>
        <w:rPr>
          <w:rFonts w:ascii="Arial" w:eastAsia="Times New Roman" w:hAnsi="Times New Roman" w:cs="Times New Roman"/>
          <w:b/>
          <w:sz w:val="20"/>
          <w:szCs w:val="17"/>
          <w:lang w:val="es-ES"/>
        </w:rPr>
        <w:t xml:space="preserve">n social </w:t>
      </w:r>
    </w:p>
    <w:tbl>
      <w:tblPr>
        <w:tblStyle w:val="TableNormal"/>
        <w:tblW w:w="11053" w:type="dxa"/>
        <w:jc w:val="center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709"/>
        <w:gridCol w:w="709"/>
        <w:gridCol w:w="850"/>
        <w:gridCol w:w="1276"/>
        <w:gridCol w:w="2411"/>
      </w:tblGrid>
      <w:tr w:rsidR="001B205E" w:rsidRPr="007236F8" w14:paraId="0B3D166E" w14:textId="77777777" w:rsidTr="006A0DDF">
        <w:trPr>
          <w:trHeight w:val="221"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BD"/>
          </w:tcPr>
          <w:p w14:paraId="56F19140" w14:textId="77777777" w:rsidR="001B205E" w:rsidRPr="006F2E2E" w:rsidRDefault="001B205E" w:rsidP="006A0DDF">
            <w:pPr>
              <w:spacing w:before="127" w:line="244" w:lineRule="auto"/>
              <w:ind w:left="27"/>
              <w:jc w:val="both"/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</w:pPr>
            <w:r w:rsidRPr="007236F8"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  <w:t xml:space="preserve">Indicador relacionado al desempeño del estudiante.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0C5E2E34" w14:textId="77777777" w:rsidR="001B205E" w:rsidRPr="006F2E2E" w:rsidRDefault="001B205E" w:rsidP="006A0DDF">
            <w:pPr>
              <w:spacing w:before="5"/>
              <w:ind w:left="218"/>
              <w:jc w:val="center"/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</w:pPr>
            <w:r w:rsidRPr="007236F8"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  <w:t>Evaluación del desempeño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BD"/>
          </w:tcPr>
          <w:p w14:paraId="141F2E3A" w14:textId="754A2D19" w:rsidR="001B205E" w:rsidRPr="00906617" w:rsidRDefault="001B205E" w:rsidP="006A0DDF">
            <w:pPr>
              <w:spacing w:before="127"/>
              <w:jc w:val="center"/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</w:pPr>
            <w:r w:rsidRPr="00906617"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  <w:t xml:space="preserve">Firma </w:t>
            </w:r>
            <w:r w:rsidRPr="00906617"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  <w:t xml:space="preserve">del receptor </w:t>
            </w:r>
          </w:p>
        </w:tc>
      </w:tr>
      <w:tr w:rsidR="001B205E" w:rsidRPr="007236F8" w14:paraId="00953798" w14:textId="77777777" w:rsidTr="006A0DDF">
        <w:trPr>
          <w:trHeight w:val="410"/>
          <w:jc w:val="center"/>
        </w:trPr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419225A5" w14:textId="77777777" w:rsidR="001B205E" w:rsidRPr="007236F8" w:rsidRDefault="001B205E" w:rsidP="006A0DDF">
            <w:pPr>
              <w:spacing w:before="127" w:line="244" w:lineRule="auto"/>
              <w:ind w:left="27"/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1EBB00D0" w14:textId="77777777" w:rsidR="001B205E" w:rsidRPr="006F2E2E" w:rsidRDefault="001B205E" w:rsidP="006A0DDF">
            <w:pPr>
              <w:spacing w:before="7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6F2E2E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Excelente</w:t>
            </w:r>
          </w:p>
          <w:p w14:paraId="071AE530" w14:textId="77777777" w:rsidR="001B205E" w:rsidRPr="007236F8" w:rsidRDefault="001B205E" w:rsidP="006A0DDF">
            <w:pPr>
              <w:spacing w:before="7"/>
              <w:ind w:left="36"/>
              <w:jc w:val="center"/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2DD709B4" w14:textId="77777777" w:rsidR="001B205E" w:rsidRPr="007236F8" w:rsidRDefault="001B205E" w:rsidP="006A0DDF">
            <w:pPr>
              <w:spacing w:before="127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6F2E2E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Bueno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2D9BF8C3" w14:textId="77777777" w:rsidR="001B205E" w:rsidRPr="007236F8" w:rsidRDefault="001B205E" w:rsidP="006A0DDF">
            <w:pPr>
              <w:spacing w:before="127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6F2E2E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Suficiente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53A3176C" w14:textId="77777777" w:rsidR="001B205E" w:rsidRPr="007236F8" w:rsidRDefault="001B205E" w:rsidP="006A0DDF">
            <w:pPr>
              <w:spacing w:before="127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6F2E2E">
              <w:rPr>
                <w:rFonts w:eastAsia="Arial MT" w:cstheme="minorHAnsi"/>
                <w:sz w:val="18"/>
                <w:szCs w:val="18"/>
                <w:lang w:val="es-ES"/>
              </w:rPr>
              <w:t>No</w:t>
            </w:r>
            <w:r w:rsidRPr="006F2E2E">
              <w:rPr>
                <w:rFonts w:eastAsia="Arial MT" w:cstheme="minorHAnsi"/>
                <w:spacing w:val="-10"/>
                <w:sz w:val="18"/>
                <w:szCs w:val="18"/>
                <w:lang w:val="es-ES"/>
              </w:rPr>
              <w:t xml:space="preserve"> </w:t>
            </w:r>
            <w:r w:rsidRPr="006F2E2E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satisfactori</w:t>
            </w:r>
            <w:r w:rsidRPr="007236F8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o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32C6681F" w14:textId="77777777" w:rsidR="001B205E" w:rsidRPr="007236F8" w:rsidRDefault="001B205E" w:rsidP="006A0DDF">
            <w:pPr>
              <w:spacing w:before="127"/>
              <w:ind w:left="148"/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</w:tr>
      <w:tr w:rsidR="001B205E" w:rsidRPr="007236F8" w14:paraId="7934C447" w14:textId="77777777" w:rsidTr="006A0DDF">
        <w:trPr>
          <w:trHeight w:val="37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7CE2" w14:textId="620ED3F9" w:rsidR="001B205E" w:rsidRPr="006F2E2E" w:rsidRDefault="001B205E" w:rsidP="006A0DDF">
            <w:pPr>
              <w:spacing w:before="172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7236F8">
              <w:rPr>
                <w:rFonts w:eastAsia="Arial MT" w:cstheme="minorHAnsi"/>
                <w:sz w:val="18"/>
                <w:szCs w:val="18"/>
                <w:lang w:val="es-ES"/>
              </w:rPr>
              <w:t xml:space="preserve">Asistió </w:t>
            </w:r>
            <w:r>
              <w:rPr>
                <w:rFonts w:eastAsia="Arial MT" w:cstheme="minorHAnsi"/>
                <w:sz w:val="18"/>
                <w:szCs w:val="18"/>
                <w:lang w:val="es-ES"/>
              </w:rPr>
              <w:t xml:space="preserve">a las actividades conforme los horarios y días acordados. </w:t>
            </w:r>
            <w:r w:rsidRPr="007236F8">
              <w:rPr>
                <w:rFonts w:eastAsia="Arial MT" w:cstheme="minorHAns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2EC" w14:textId="77777777" w:rsidR="001B205E" w:rsidRPr="006F2E2E" w:rsidRDefault="001B205E" w:rsidP="006A0DDF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20AD" w14:textId="77777777" w:rsidR="001B205E" w:rsidRPr="006F2E2E" w:rsidRDefault="001B205E" w:rsidP="006A0DDF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57A1" w14:textId="77777777" w:rsidR="001B205E" w:rsidRPr="006F2E2E" w:rsidRDefault="001B205E" w:rsidP="006A0DDF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799B" w14:textId="77777777" w:rsidR="001B205E" w:rsidRPr="006F2E2E" w:rsidRDefault="001B205E" w:rsidP="006A0DDF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EF90A" w14:textId="77777777" w:rsidR="001B205E" w:rsidRPr="007236F8" w:rsidRDefault="001B205E" w:rsidP="006A0DDF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</w:tr>
      <w:tr w:rsidR="001B205E" w:rsidRPr="007236F8" w14:paraId="6B95F3F8" w14:textId="77777777" w:rsidTr="006A0DDF">
        <w:trPr>
          <w:trHeight w:val="39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B37" w14:textId="035C0503" w:rsidR="001B205E" w:rsidRPr="007236F8" w:rsidRDefault="001B205E" w:rsidP="006A0DDF">
            <w:pPr>
              <w:spacing w:before="172"/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</w:pPr>
            <w:r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 xml:space="preserve">Realizo las actividades programadas conforme el plan de trabajo.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DE6" w14:textId="77777777" w:rsidR="001B205E" w:rsidRPr="007236F8" w:rsidRDefault="001B205E" w:rsidP="006A0DDF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F035" w14:textId="77777777" w:rsidR="001B205E" w:rsidRPr="007236F8" w:rsidRDefault="001B205E" w:rsidP="006A0DDF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D7F4" w14:textId="77777777" w:rsidR="001B205E" w:rsidRPr="007236F8" w:rsidRDefault="001B205E" w:rsidP="006A0DDF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760B" w14:textId="77777777" w:rsidR="001B205E" w:rsidRPr="007236F8" w:rsidRDefault="001B205E" w:rsidP="006A0DDF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26BFF" w14:textId="77777777" w:rsidR="001B205E" w:rsidRPr="007236F8" w:rsidRDefault="001B205E" w:rsidP="006A0DDF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</w:tr>
      <w:tr w:rsidR="001B205E" w:rsidRPr="007236F8" w14:paraId="44CA30C3" w14:textId="77777777" w:rsidTr="006A0DDF">
        <w:trPr>
          <w:trHeight w:val="41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53B" w14:textId="6110DAB6" w:rsidR="001B205E" w:rsidRPr="006F2E2E" w:rsidRDefault="001B205E" w:rsidP="001B205E">
            <w:pPr>
              <w:spacing w:before="167"/>
              <w:rPr>
                <w:rFonts w:eastAsia="Arial MT" w:cstheme="minorHAnsi"/>
                <w:sz w:val="18"/>
                <w:szCs w:val="18"/>
                <w:lang w:val="es-ES"/>
              </w:rPr>
            </w:pPr>
            <w:r>
              <w:rPr>
                <w:rFonts w:eastAsia="Arial MT" w:cstheme="minorHAnsi"/>
                <w:sz w:val="18"/>
                <w:szCs w:val="18"/>
                <w:lang w:val="es-ES"/>
              </w:rPr>
              <w:t xml:space="preserve">Genero las evidencias de trabajo para acreditar sus actividades.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7740" w14:textId="77777777" w:rsidR="001B205E" w:rsidRPr="006F2E2E" w:rsidRDefault="001B205E" w:rsidP="006A0DDF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C4F6" w14:textId="77777777" w:rsidR="001B205E" w:rsidRPr="006F2E2E" w:rsidRDefault="001B205E" w:rsidP="006A0DDF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517" w14:textId="77777777" w:rsidR="001B205E" w:rsidRPr="006F2E2E" w:rsidRDefault="001B205E" w:rsidP="006A0DDF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F9C8" w14:textId="77777777" w:rsidR="001B205E" w:rsidRPr="006F2E2E" w:rsidRDefault="001B205E" w:rsidP="006A0DDF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D531D" w14:textId="77777777" w:rsidR="001B205E" w:rsidRPr="007236F8" w:rsidRDefault="001B205E" w:rsidP="006A0DDF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</w:tr>
    </w:tbl>
    <w:p w14:paraId="74B4C49C" w14:textId="3649AA9A" w:rsidR="007236F8" w:rsidRPr="007D4269" w:rsidRDefault="001B205E" w:rsidP="007D4269">
      <w:pPr>
        <w:widowControl w:val="0"/>
        <w:autoSpaceDE w:val="0"/>
        <w:autoSpaceDN w:val="0"/>
        <w:spacing w:before="55" w:after="0" w:line="240" w:lineRule="auto"/>
        <w:jc w:val="right"/>
        <w:rPr>
          <w:rFonts w:ascii="Arial" w:eastAsia="Times New Roman" w:hAnsi="Times New Roman" w:cs="Times New Roman"/>
          <w:bCs/>
          <w:sz w:val="16"/>
          <w:szCs w:val="16"/>
          <w:lang w:val="es-ES"/>
        </w:rPr>
      </w:pPr>
      <w:r w:rsidRPr="007D4269">
        <w:rPr>
          <w:rFonts w:ascii="Arial" w:eastAsia="Times New Roman" w:hAnsi="Times New Roman" w:cs="Times New Roman"/>
          <w:bCs/>
          <w:sz w:val="16"/>
          <w:szCs w:val="16"/>
          <w:lang w:val="es-ES"/>
        </w:rPr>
        <w:t>La evaluaci</w:t>
      </w:r>
      <w:r w:rsidRPr="007D4269">
        <w:rPr>
          <w:rFonts w:ascii="Arial" w:eastAsia="Times New Roman" w:hAnsi="Times New Roman" w:cs="Times New Roman"/>
          <w:bCs/>
          <w:sz w:val="16"/>
          <w:szCs w:val="16"/>
          <w:lang w:val="es-ES"/>
        </w:rPr>
        <w:t>ó</w:t>
      </w:r>
      <w:r w:rsidRPr="007D4269">
        <w:rPr>
          <w:rFonts w:ascii="Arial" w:eastAsia="Times New Roman" w:hAnsi="Times New Roman" w:cs="Times New Roman"/>
          <w:bCs/>
          <w:sz w:val="16"/>
          <w:szCs w:val="16"/>
          <w:lang w:val="es-ES"/>
        </w:rPr>
        <w:t xml:space="preserve">n la </w:t>
      </w:r>
      <w:r w:rsidR="007D4269" w:rsidRPr="007D4269">
        <w:rPr>
          <w:rFonts w:ascii="Arial" w:eastAsia="Times New Roman" w:hAnsi="Times New Roman" w:cs="Times New Roman"/>
          <w:bCs/>
          <w:sz w:val="16"/>
          <w:szCs w:val="16"/>
          <w:lang w:val="es-ES"/>
        </w:rPr>
        <w:t>realiza quien</w:t>
      </w:r>
      <w:r w:rsidRPr="007D4269">
        <w:rPr>
          <w:rFonts w:ascii="Arial" w:eastAsia="Times New Roman" w:hAnsi="Times New Roman" w:cs="Times New Roman"/>
          <w:bCs/>
          <w:sz w:val="16"/>
          <w:szCs w:val="16"/>
          <w:lang w:val="es-ES"/>
        </w:rPr>
        <w:t xml:space="preserve"> es la persona receptora conforme a oficio de comisi</w:t>
      </w:r>
      <w:r w:rsidRPr="007D4269">
        <w:rPr>
          <w:rFonts w:ascii="Arial" w:eastAsia="Times New Roman" w:hAnsi="Times New Roman" w:cs="Times New Roman"/>
          <w:bCs/>
          <w:sz w:val="16"/>
          <w:szCs w:val="16"/>
          <w:lang w:val="es-ES"/>
        </w:rPr>
        <w:t>ó</w:t>
      </w:r>
      <w:r w:rsidRPr="007D4269">
        <w:rPr>
          <w:rFonts w:ascii="Arial" w:eastAsia="Times New Roman" w:hAnsi="Times New Roman" w:cs="Times New Roman"/>
          <w:bCs/>
          <w:sz w:val="16"/>
          <w:szCs w:val="16"/>
          <w:lang w:val="es-ES"/>
        </w:rPr>
        <w:t>n para retribuci</w:t>
      </w:r>
      <w:r w:rsidRPr="007D4269">
        <w:rPr>
          <w:rFonts w:ascii="Arial" w:eastAsia="Times New Roman" w:hAnsi="Times New Roman" w:cs="Times New Roman"/>
          <w:bCs/>
          <w:sz w:val="16"/>
          <w:szCs w:val="16"/>
          <w:lang w:val="es-ES"/>
        </w:rPr>
        <w:t>ó</w:t>
      </w:r>
      <w:r w:rsidRPr="007D4269">
        <w:rPr>
          <w:rFonts w:ascii="Arial" w:eastAsia="Times New Roman" w:hAnsi="Times New Roman" w:cs="Times New Roman"/>
          <w:bCs/>
          <w:sz w:val="16"/>
          <w:szCs w:val="16"/>
          <w:lang w:val="es-ES"/>
        </w:rPr>
        <w:t xml:space="preserve">n social. </w:t>
      </w:r>
    </w:p>
    <w:p w14:paraId="3FD0162B" w14:textId="79CD821A" w:rsidR="007236F8" w:rsidRPr="001B205E" w:rsidRDefault="001B205E" w:rsidP="007236F8">
      <w:pPr>
        <w:pStyle w:val="Prrafodelista"/>
        <w:widowControl w:val="0"/>
        <w:numPr>
          <w:ilvl w:val="0"/>
          <w:numId w:val="48"/>
        </w:numPr>
        <w:autoSpaceDE w:val="0"/>
        <w:autoSpaceDN w:val="0"/>
        <w:spacing w:before="55" w:after="0" w:line="240" w:lineRule="auto"/>
        <w:rPr>
          <w:rFonts w:ascii="Arial" w:eastAsia="Times New Roman" w:hAnsi="Times New Roman" w:cs="Times New Roman"/>
          <w:b/>
          <w:sz w:val="20"/>
          <w:szCs w:val="17"/>
          <w:lang w:val="es-ES"/>
        </w:rPr>
      </w:pPr>
      <w:r>
        <w:rPr>
          <w:rFonts w:ascii="Arial" w:eastAsia="Times New Roman" w:hAnsi="Times New Roman" w:cs="Times New Roman"/>
          <w:b/>
          <w:sz w:val="20"/>
          <w:szCs w:val="17"/>
          <w:lang w:val="es-ES"/>
        </w:rPr>
        <w:t xml:space="preserve">Actividades extracurriculares </w:t>
      </w:r>
    </w:p>
    <w:tbl>
      <w:tblPr>
        <w:tblStyle w:val="TableNormal"/>
        <w:tblW w:w="11053" w:type="dxa"/>
        <w:jc w:val="center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709"/>
        <w:gridCol w:w="709"/>
        <w:gridCol w:w="850"/>
        <w:gridCol w:w="1276"/>
        <w:gridCol w:w="2411"/>
      </w:tblGrid>
      <w:tr w:rsidR="001B205E" w:rsidRPr="007236F8" w14:paraId="632927E1" w14:textId="77777777" w:rsidTr="006A0DDF">
        <w:trPr>
          <w:trHeight w:val="221"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BD"/>
          </w:tcPr>
          <w:p w14:paraId="0A030128" w14:textId="77777777" w:rsidR="001B205E" w:rsidRPr="006F2E2E" w:rsidRDefault="001B205E" w:rsidP="006A0DDF">
            <w:pPr>
              <w:spacing w:before="127" w:line="244" w:lineRule="auto"/>
              <w:ind w:left="27"/>
              <w:jc w:val="both"/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</w:pPr>
            <w:r w:rsidRPr="007236F8"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  <w:t xml:space="preserve">Indicador relacionado al desempeño del estudiante.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30500EB5" w14:textId="77777777" w:rsidR="001B205E" w:rsidRPr="006F2E2E" w:rsidRDefault="001B205E" w:rsidP="006A0DDF">
            <w:pPr>
              <w:spacing w:before="5"/>
              <w:ind w:left="218"/>
              <w:jc w:val="center"/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</w:pPr>
            <w:r w:rsidRPr="007236F8"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  <w:t>Evaluación del desempeño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BD"/>
          </w:tcPr>
          <w:p w14:paraId="0A5111EB" w14:textId="54516BAC" w:rsidR="001B205E" w:rsidRPr="00906617" w:rsidRDefault="001B205E" w:rsidP="006A0DDF">
            <w:pPr>
              <w:spacing w:before="127"/>
              <w:jc w:val="center"/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</w:pPr>
            <w:r w:rsidRPr="00906617"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  <w:t>Firma de</w:t>
            </w:r>
            <w:r w:rsidR="007D4269" w:rsidRPr="00906617">
              <w:rPr>
                <w:rFonts w:eastAsia="Arial MT" w:cstheme="minorHAnsi"/>
                <w:b/>
                <w:bCs/>
                <w:sz w:val="18"/>
                <w:szCs w:val="18"/>
                <w:lang w:val="es-ES"/>
              </w:rPr>
              <w:t xml:space="preserve">l coordinador. </w:t>
            </w:r>
          </w:p>
        </w:tc>
      </w:tr>
      <w:tr w:rsidR="001B205E" w:rsidRPr="007236F8" w14:paraId="696744E8" w14:textId="77777777" w:rsidTr="006A0DDF">
        <w:trPr>
          <w:trHeight w:val="410"/>
          <w:jc w:val="center"/>
        </w:trPr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3CEBD5D4" w14:textId="77777777" w:rsidR="001B205E" w:rsidRPr="007236F8" w:rsidRDefault="001B205E" w:rsidP="006A0DDF">
            <w:pPr>
              <w:spacing w:before="127" w:line="244" w:lineRule="auto"/>
              <w:ind w:left="27"/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3E76FFDB" w14:textId="77777777" w:rsidR="001B205E" w:rsidRPr="006F2E2E" w:rsidRDefault="001B205E" w:rsidP="006A0DDF">
            <w:pPr>
              <w:spacing w:before="7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6F2E2E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Excelente</w:t>
            </w:r>
          </w:p>
          <w:p w14:paraId="7642463A" w14:textId="77777777" w:rsidR="001B205E" w:rsidRPr="007236F8" w:rsidRDefault="001B205E" w:rsidP="006A0DDF">
            <w:pPr>
              <w:spacing w:before="7"/>
              <w:ind w:left="36"/>
              <w:jc w:val="center"/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678D1ED2" w14:textId="77777777" w:rsidR="001B205E" w:rsidRPr="007236F8" w:rsidRDefault="001B205E" w:rsidP="006A0DDF">
            <w:pPr>
              <w:spacing w:before="127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6F2E2E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Bueno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2BE452F4" w14:textId="77777777" w:rsidR="001B205E" w:rsidRPr="007236F8" w:rsidRDefault="001B205E" w:rsidP="006A0DDF">
            <w:pPr>
              <w:spacing w:before="127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6F2E2E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Suficiente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714F2D5C" w14:textId="77777777" w:rsidR="001B205E" w:rsidRPr="007236F8" w:rsidRDefault="001B205E" w:rsidP="006A0DDF">
            <w:pPr>
              <w:spacing w:before="127"/>
              <w:rPr>
                <w:rFonts w:eastAsia="Arial MT" w:cstheme="minorHAnsi"/>
                <w:sz w:val="18"/>
                <w:szCs w:val="18"/>
                <w:lang w:val="es-ES"/>
              </w:rPr>
            </w:pPr>
            <w:r w:rsidRPr="006F2E2E">
              <w:rPr>
                <w:rFonts w:eastAsia="Arial MT" w:cstheme="minorHAnsi"/>
                <w:sz w:val="18"/>
                <w:szCs w:val="18"/>
                <w:lang w:val="es-ES"/>
              </w:rPr>
              <w:t>No</w:t>
            </w:r>
            <w:r w:rsidRPr="006F2E2E">
              <w:rPr>
                <w:rFonts w:eastAsia="Arial MT" w:cstheme="minorHAnsi"/>
                <w:spacing w:val="-10"/>
                <w:sz w:val="18"/>
                <w:szCs w:val="18"/>
                <w:lang w:val="es-ES"/>
              </w:rPr>
              <w:t xml:space="preserve"> </w:t>
            </w:r>
            <w:r w:rsidRPr="006F2E2E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satisfactori</w:t>
            </w:r>
            <w:r w:rsidRPr="007236F8">
              <w:rPr>
                <w:rFonts w:eastAsia="Arial MT" w:cstheme="minorHAnsi"/>
                <w:spacing w:val="-2"/>
                <w:sz w:val="18"/>
                <w:szCs w:val="18"/>
                <w:lang w:val="es-ES"/>
              </w:rPr>
              <w:t>o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</w:tcPr>
          <w:p w14:paraId="058C10A5" w14:textId="77777777" w:rsidR="001B205E" w:rsidRPr="007236F8" w:rsidRDefault="001B205E" w:rsidP="006A0DDF">
            <w:pPr>
              <w:spacing w:before="127"/>
              <w:ind w:left="148"/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</w:tr>
      <w:tr w:rsidR="001B205E" w:rsidRPr="007236F8" w14:paraId="74423288" w14:textId="77777777" w:rsidTr="006A0DDF">
        <w:trPr>
          <w:trHeight w:val="37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769C" w14:textId="7C4D314D" w:rsidR="001B205E" w:rsidRPr="006F2E2E" w:rsidRDefault="007D4269" w:rsidP="006A0DDF">
            <w:pPr>
              <w:spacing w:before="172"/>
              <w:rPr>
                <w:rFonts w:eastAsia="Arial MT" w:cstheme="minorHAnsi"/>
                <w:sz w:val="18"/>
                <w:szCs w:val="18"/>
                <w:lang w:val="es-ES"/>
              </w:rPr>
            </w:pPr>
            <w:r>
              <w:rPr>
                <w:rFonts w:eastAsia="Arial MT" w:cstheme="minorHAnsi"/>
                <w:sz w:val="18"/>
                <w:szCs w:val="18"/>
                <w:lang w:val="es-ES"/>
              </w:rPr>
              <w:t xml:space="preserve">Asistió o participo en actividades convocadas   desde la coordinación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21F4" w14:textId="77777777" w:rsidR="001B205E" w:rsidRPr="006F2E2E" w:rsidRDefault="001B205E" w:rsidP="006A0DDF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5AF7" w14:textId="77777777" w:rsidR="001B205E" w:rsidRPr="006F2E2E" w:rsidRDefault="001B205E" w:rsidP="006A0DDF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0F4" w14:textId="77777777" w:rsidR="001B205E" w:rsidRPr="006F2E2E" w:rsidRDefault="001B205E" w:rsidP="006A0DDF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87C8" w14:textId="77777777" w:rsidR="001B205E" w:rsidRPr="006F2E2E" w:rsidRDefault="001B205E" w:rsidP="006A0DDF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3E704" w14:textId="77777777" w:rsidR="001B205E" w:rsidRPr="007236F8" w:rsidRDefault="001B205E" w:rsidP="006A0DDF">
            <w:pPr>
              <w:rPr>
                <w:rFonts w:eastAsia="Arial MT" w:cstheme="minorHAnsi"/>
                <w:sz w:val="18"/>
                <w:szCs w:val="18"/>
                <w:lang w:val="es-ES"/>
              </w:rPr>
            </w:pPr>
          </w:p>
        </w:tc>
      </w:tr>
    </w:tbl>
    <w:p w14:paraId="3F30E070" w14:textId="2D6D0CBE" w:rsidR="00442BD8" w:rsidRDefault="007D4269" w:rsidP="00442BD8">
      <w:pPr>
        <w:widowControl w:val="0"/>
        <w:autoSpaceDE w:val="0"/>
        <w:autoSpaceDN w:val="0"/>
        <w:spacing w:before="55" w:after="0" w:line="240" w:lineRule="auto"/>
        <w:rPr>
          <w:rFonts w:ascii="Arial" w:eastAsia="Times New Roman" w:hAnsi="Times New Roman" w:cs="Times New Roman"/>
          <w:b/>
          <w:sz w:val="20"/>
          <w:szCs w:val="17"/>
          <w:lang w:val="es-ES"/>
        </w:rPr>
      </w:pPr>
      <w:r>
        <w:rPr>
          <w:rFonts w:ascii="Arial" w:eastAsia="Times New Roman" w:hAnsi="Times New Roman" w:cs="Times New Roman"/>
          <w:b/>
          <w:sz w:val="20"/>
          <w:szCs w:val="17"/>
          <w:lang w:val="es-ES"/>
        </w:rPr>
        <w:t>Firma de</w:t>
      </w:r>
      <w:r w:rsidR="006F16CF">
        <w:rPr>
          <w:rFonts w:ascii="Arial" w:eastAsia="Times New Roman" w:hAnsi="Times New Roman" w:cs="Times New Roman"/>
          <w:b/>
          <w:sz w:val="20"/>
          <w:szCs w:val="17"/>
          <w:lang w:val="es-ES"/>
        </w:rPr>
        <w:t xml:space="preserve"> la persona becaria </w:t>
      </w:r>
      <w:r>
        <w:rPr>
          <w:rFonts w:ascii="Arial" w:eastAsia="Times New Roman" w:hAnsi="Times New Roman" w:cs="Times New Roman"/>
          <w:b/>
          <w:sz w:val="20"/>
          <w:szCs w:val="17"/>
          <w:lang w:val="es-ES"/>
        </w:rPr>
        <w:t xml:space="preserve">                                                                                       Visto bueno de la coordinaci</w:t>
      </w:r>
      <w:r>
        <w:rPr>
          <w:rFonts w:ascii="Arial" w:eastAsia="Times New Roman" w:hAnsi="Times New Roman" w:cs="Times New Roman"/>
          <w:b/>
          <w:sz w:val="20"/>
          <w:szCs w:val="17"/>
          <w:lang w:val="es-ES"/>
        </w:rPr>
        <w:t>ó</w:t>
      </w:r>
      <w:r>
        <w:rPr>
          <w:rFonts w:ascii="Arial" w:eastAsia="Times New Roman" w:hAnsi="Times New Roman" w:cs="Times New Roman"/>
          <w:b/>
          <w:sz w:val="20"/>
          <w:szCs w:val="17"/>
          <w:lang w:val="es-ES"/>
        </w:rPr>
        <w:t>n</w:t>
      </w:r>
    </w:p>
    <w:sectPr w:rsidR="00442BD8" w:rsidSect="006F2E2E">
      <w:headerReference w:type="default" r:id="rId8"/>
      <w:footerReference w:type="default" r:id="rId9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A882" w14:textId="77777777" w:rsidR="00517880" w:rsidRDefault="00517880" w:rsidP="003A1B54">
      <w:pPr>
        <w:spacing w:after="0" w:line="240" w:lineRule="auto"/>
      </w:pPr>
      <w:r>
        <w:separator/>
      </w:r>
    </w:p>
  </w:endnote>
  <w:endnote w:type="continuationSeparator" w:id="0">
    <w:p w14:paraId="1F36B8F5" w14:textId="77777777" w:rsidR="00517880" w:rsidRDefault="00517880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MT">
    <w:altName w:val="Arial"/>
    <w:charset w:val="01"/>
    <w:family w:val="swiss"/>
    <w:pitch w:val="variable"/>
  </w:font>
  <w:font w:name="Trajan 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A983" w14:textId="6E7168C5" w:rsidR="00BF1AED" w:rsidRDefault="007D4269" w:rsidP="007D4269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4329C723" wp14:editId="1B8C590A">
          <wp:simplePos x="0" y="0"/>
          <wp:positionH relativeFrom="margin">
            <wp:posOffset>5281930</wp:posOffset>
          </wp:positionH>
          <wp:positionV relativeFrom="page">
            <wp:posOffset>9248775</wp:posOffset>
          </wp:positionV>
          <wp:extent cx="1133475" cy="644525"/>
          <wp:effectExtent l="0" t="0" r="0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20" t="40673" r="34350" b="29264"/>
                  <a:stretch/>
                </pic:blipFill>
                <pic:spPr bwMode="auto">
                  <a:xfrm>
                    <a:off x="0" y="0"/>
                    <a:ext cx="1133475" cy="64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5CB79D68" wp14:editId="7FBF4C91">
          <wp:simplePos x="0" y="0"/>
          <wp:positionH relativeFrom="margin">
            <wp:posOffset>71755</wp:posOffset>
          </wp:positionH>
          <wp:positionV relativeFrom="paragraph">
            <wp:posOffset>79375</wp:posOffset>
          </wp:positionV>
          <wp:extent cx="1123950" cy="561975"/>
          <wp:effectExtent l="0" t="0" r="0" b="9525"/>
          <wp:wrapNone/>
          <wp:docPr id="7" name="Imagen 7" descr="Lineamientos Sobre el uso de la imagen del Centr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neamientos Sobre el uso de la imagen del Centro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AED">
      <w:rPr>
        <w:rFonts w:ascii="Times New Roman" w:hAnsi="Times New Roman" w:cs="Times New Roman"/>
        <w:color w:val="3D4041"/>
        <w:sz w:val="17"/>
        <w:szCs w:val="17"/>
      </w:rPr>
      <w:t>Av. Enrique Arreola Silva No. 883, Colonia Centro, C.P.49000</w:t>
    </w:r>
  </w:p>
  <w:p w14:paraId="09D3D1F9" w14:textId="604C6952" w:rsidR="00BF1AED" w:rsidRDefault="00BF1AED" w:rsidP="007D4269">
    <w:pPr>
      <w:pStyle w:val="Piedepgina"/>
      <w:tabs>
        <w:tab w:val="left" w:pos="885"/>
        <w:tab w:val="center" w:pos="6480"/>
        <w:tab w:val="center" w:pos="6786"/>
        <w:tab w:val="right" w:pos="12960"/>
      </w:tabs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Cd. Guzmán, Jalisco, México (01341) 575.22.22, ext. 46178</w:t>
    </w:r>
  </w:p>
  <w:p w14:paraId="1E2AE698" w14:textId="5CD6AEE8" w:rsidR="00BF1AED" w:rsidRPr="008164EA" w:rsidRDefault="00BF1AED" w:rsidP="007D4269">
    <w:pPr>
      <w:pStyle w:val="Piedepgina"/>
      <w:tabs>
        <w:tab w:val="left" w:pos="1068"/>
        <w:tab w:val="left" w:pos="1950"/>
        <w:tab w:val="center" w:pos="4844"/>
        <w:tab w:val="center" w:pos="5269"/>
        <w:tab w:val="center" w:pos="5664"/>
        <w:tab w:val="left" w:pos="9255"/>
      </w:tabs>
      <w:jc w:val="center"/>
      <w:rPr>
        <w:rFonts w:ascii="Times New Roman" w:hAnsi="Times New Roman" w:cs="Times New Roman"/>
        <w:b/>
        <w:color w:val="012B46"/>
        <w:sz w:val="17"/>
        <w:szCs w:val="17"/>
      </w:rPr>
    </w:pPr>
    <w:r w:rsidRPr="00CA3FCD">
      <w:rPr>
        <w:rFonts w:ascii="Times New Roman" w:hAnsi="Times New Roman" w:cs="Times New Roman"/>
        <w:b/>
        <w:color w:val="012B46"/>
        <w:sz w:val="17"/>
        <w:szCs w:val="17"/>
      </w:rPr>
      <w:t>http://www.cusur.udg.mx/es/maestria-en-derecho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47A42" w14:textId="77777777" w:rsidR="00517880" w:rsidRDefault="00517880" w:rsidP="003A1B54">
      <w:pPr>
        <w:spacing w:after="0" w:line="240" w:lineRule="auto"/>
      </w:pPr>
      <w:r>
        <w:separator/>
      </w:r>
    </w:p>
  </w:footnote>
  <w:footnote w:type="continuationSeparator" w:id="0">
    <w:p w14:paraId="449CB17F" w14:textId="77777777" w:rsidR="00517880" w:rsidRDefault="00517880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DF81" w14:textId="2F44E415" w:rsidR="00BF1AED" w:rsidRPr="001B205E" w:rsidRDefault="007966DC" w:rsidP="001B205E">
    <w:pPr>
      <w:pStyle w:val="Encabezado"/>
      <w:tabs>
        <w:tab w:val="clear" w:pos="8838"/>
        <w:tab w:val="left" w:pos="7695"/>
      </w:tabs>
      <w:rPr>
        <w:rFonts w:ascii="Trajan Pro" w:hAnsi="Trajan Pro"/>
        <w:color w:val="3D4041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3D38388" wp14:editId="77BE7B8E">
          <wp:simplePos x="0" y="0"/>
          <wp:positionH relativeFrom="margin">
            <wp:posOffset>-378460</wp:posOffset>
          </wp:positionH>
          <wp:positionV relativeFrom="paragraph">
            <wp:posOffset>-684530</wp:posOffset>
          </wp:positionV>
          <wp:extent cx="7783664" cy="1228725"/>
          <wp:effectExtent l="0" t="0" r="825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4269">
      <w:rPr>
        <w:rFonts w:ascii="Trajan Pro" w:hAnsi="Trajan Pro"/>
        <w:noProof/>
        <w:color w:val="3D4041"/>
      </w:rPr>
      <w:drawing>
        <wp:anchor distT="0" distB="0" distL="114300" distR="114300" simplePos="0" relativeHeight="251669504" behindDoc="1" locked="0" layoutInCell="1" allowOverlap="1" wp14:anchorId="5B65234A" wp14:editId="5EE86459">
          <wp:simplePos x="0" y="0"/>
          <wp:positionH relativeFrom="margin">
            <wp:posOffset>5707380</wp:posOffset>
          </wp:positionH>
          <wp:positionV relativeFrom="paragraph">
            <wp:posOffset>-278765</wp:posOffset>
          </wp:positionV>
          <wp:extent cx="803275" cy="62865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05E">
      <w:rPr>
        <w:rFonts w:ascii="Arial" w:hAnsi="Arial" w:cs="Arial"/>
        <w:color w:val="3D4041"/>
      </w:rPr>
      <w:t xml:space="preserve">                         </w:t>
    </w:r>
    <w:r w:rsidR="00BF1AED" w:rsidRPr="00993C1F">
      <w:rPr>
        <w:rFonts w:ascii="Arial" w:hAnsi="Arial" w:cs="Arial"/>
        <w:color w:val="3D4041"/>
      </w:rPr>
      <w:t>CENTRO UNIVERSITARIO DEL SUR</w:t>
    </w:r>
    <w:r w:rsidR="001B205E">
      <w:rPr>
        <w:rFonts w:ascii="Arial" w:hAnsi="Arial" w:cs="Arial"/>
        <w:color w:val="3D4041"/>
      </w:rPr>
      <w:tab/>
    </w:r>
  </w:p>
  <w:p w14:paraId="58963107" w14:textId="3A4CCC42" w:rsidR="00BF1AED" w:rsidRPr="00993C1F" w:rsidRDefault="00BF1AED" w:rsidP="00454D0E">
    <w:pPr>
      <w:pStyle w:val="Encabezado"/>
      <w:tabs>
        <w:tab w:val="clear" w:pos="4419"/>
        <w:tab w:val="left" w:pos="8838"/>
      </w:tabs>
      <w:spacing w:before="120"/>
      <w:contextualSpacing/>
      <w:rPr>
        <w:rFonts w:ascii="Arial" w:hAnsi="Arial" w:cs="Arial"/>
        <w:color w:val="3D4041"/>
        <w:sz w:val="17"/>
        <w:szCs w:val="17"/>
      </w:rPr>
    </w:pPr>
    <w:r w:rsidRPr="00993C1F">
      <w:rPr>
        <w:rFonts w:ascii="Arial" w:hAnsi="Arial" w:cs="Arial"/>
        <w:color w:val="3D4041"/>
        <w:sz w:val="17"/>
        <w:szCs w:val="17"/>
      </w:rPr>
      <w:t xml:space="preserve">               </w:t>
    </w:r>
    <w:r w:rsidR="00993C1F">
      <w:rPr>
        <w:rFonts w:ascii="Arial" w:hAnsi="Arial" w:cs="Arial"/>
        <w:color w:val="3D4041"/>
        <w:sz w:val="17"/>
        <w:szCs w:val="17"/>
      </w:rPr>
      <w:t xml:space="preserve">  </w:t>
    </w:r>
    <w:r w:rsidR="006F2E2E">
      <w:rPr>
        <w:rFonts w:ascii="Arial" w:hAnsi="Arial" w:cs="Arial"/>
        <w:color w:val="3D4041"/>
        <w:sz w:val="17"/>
        <w:szCs w:val="17"/>
      </w:rPr>
      <w:t xml:space="preserve">              </w:t>
    </w:r>
    <w:r w:rsidR="007966DC">
      <w:rPr>
        <w:rFonts w:ascii="Arial" w:hAnsi="Arial" w:cs="Arial"/>
        <w:color w:val="3D4041"/>
        <w:sz w:val="17"/>
        <w:szCs w:val="17"/>
      </w:rPr>
      <w:t xml:space="preserve">  </w:t>
    </w:r>
    <w:r w:rsidRPr="00993C1F">
      <w:rPr>
        <w:rFonts w:ascii="Arial" w:hAnsi="Arial" w:cs="Arial"/>
        <w:color w:val="3D4041"/>
        <w:sz w:val="17"/>
        <w:szCs w:val="17"/>
      </w:rPr>
      <w:t>SECRETARIA ACADEMICA</w:t>
    </w:r>
    <w:r w:rsidRPr="00993C1F">
      <w:rPr>
        <w:rFonts w:ascii="Arial" w:hAnsi="Arial" w:cs="Arial"/>
        <w:color w:val="3D4041"/>
        <w:sz w:val="17"/>
        <w:szCs w:val="17"/>
      </w:rPr>
      <w:tab/>
    </w:r>
  </w:p>
  <w:p w14:paraId="75E6CD7D" w14:textId="27D1E50C" w:rsidR="00BF1AED" w:rsidRPr="00993C1F" w:rsidRDefault="00BF1AED" w:rsidP="00E570DB">
    <w:pPr>
      <w:pStyle w:val="Encabezado"/>
      <w:tabs>
        <w:tab w:val="clear" w:pos="4419"/>
        <w:tab w:val="clear" w:pos="8838"/>
        <w:tab w:val="left" w:pos="8550"/>
      </w:tabs>
      <w:contextualSpacing/>
      <w:rPr>
        <w:rFonts w:ascii="Arial" w:hAnsi="Arial" w:cs="Arial"/>
        <w:color w:val="3D4041"/>
        <w:sz w:val="15"/>
        <w:szCs w:val="15"/>
      </w:rPr>
    </w:pPr>
    <w:r w:rsidRPr="00993C1F">
      <w:rPr>
        <w:rFonts w:ascii="Arial" w:hAnsi="Arial" w:cs="Arial"/>
        <w:color w:val="3D4041"/>
        <w:sz w:val="15"/>
        <w:szCs w:val="15"/>
      </w:rPr>
      <w:t xml:space="preserve">                </w:t>
    </w:r>
    <w:r w:rsidR="00993C1F">
      <w:rPr>
        <w:rFonts w:ascii="Arial" w:hAnsi="Arial" w:cs="Arial"/>
        <w:color w:val="3D4041"/>
        <w:sz w:val="15"/>
        <w:szCs w:val="15"/>
      </w:rPr>
      <w:t xml:space="preserve">   </w:t>
    </w:r>
    <w:r w:rsidR="006F2E2E">
      <w:rPr>
        <w:rFonts w:ascii="Arial" w:hAnsi="Arial" w:cs="Arial"/>
        <w:color w:val="3D4041"/>
        <w:sz w:val="15"/>
        <w:szCs w:val="15"/>
      </w:rPr>
      <w:t xml:space="preserve">                  </w:t>
    </w:r>
    <w:r w:rsidR="001B205E">
      <w:rPr>
        <w:rFonts w:ascii="Arial" w:hAnsi="Arial" w:cs="Arial"/>
        <w:color w:val="3D4041"/>
        <w:sz w:val="15"/>
        <w:szCs w:val="15"/>
      </w:rPr>
      <w:t xml:space="preserve">Maestría en Derecho </w:t>
    </w:r>
    <w:r>
      <w:rPr>
        <w:rFonts w:ascii="Trajan Pro" w:hAnsi="Trajan Pro"/>
        <w:color w:val="3D4041"/>
        <w:sz w:val="15"/>
        <w:szCs w:val="15"/>
      </w:rPr>
      <w:t xml:space="preserve">                                                                                                                                                                                       </w:t>
    </w:r>
    <w:r>
      <w:rPr>
        <w:noProof/>
        <w:lang w:val="es-ES" w:eastAsia="es-ES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306"/>
    <w:multiLevelType w:val="hybridMultilevel"/>
    <w:tmpl w:val="D8EA406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7381E"/>
    <w:multiLevelType w:val="hybridMultilevel"/>
    <w:tmpl w:val="AAF4F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25DF"/>
    <w:multiLevelType w:val="hybridMultilevel"/>
    <w:tmpl w:val="ED7AE3C8"/>
    <w:lvl w:ilvl="0" w:tplc="3FE49D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7D10"/>
    <w:multiLevelType w:val="hybridMultilevel"/>
    <w:tmpl w:val="6B6810E2"/>
    <w:lvl w:ilvl="0" w:tplc="D36ED5F4">
      <w:start w:val="1"/>
      <w:numFmt w:val="upperRoman"/>
      <w:lvlText w:val="%1."/>
      <w:lvlJc w:val="left"/>
      <w:pPr>
        <w:ind w:left="71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5" w:hanging="360"/>
      </w:pPr>
    </w:lvl>
    <w:lvl w:ilvl="2" w:tplc="080A001B" w:tentative="1">
      <w:start w:val="1"/>
      <w:numFmt w:val="lowerRoman"/>
      <w:lvlText w:val="%3."/>
      <w:lvlJc w:val="right"/>
      <w:pPr>
        <w:ind w:left="1795" w:hanging="180"/>
      </w:pPr>
    </w:lvl>
    <w:lvl w:ilvl="3" w:tplc="080A000F" w:tentative="1">
      <w:start w:val="1"/>
      <w:numFmt w:val="decimal"/>
      <w:lvlText w:val="%4."/>
      <w:lvlJc w:val="left"/>
      <w:pPr>
        <w:ind w:left="2515" w:hanging="360"/>
      </w:pPr>
    </w:lvl>
    <w:lvl w:ilvl="4" w:tplc="080A0019" w:tentative="1">
      <w:start w:val="1"/>
      <w:numFmt w:val="lowerLetter"/>
      <w:lvlText w:val="%5."/>
      <w:lvlJc w:val="left"/>
      <w:pPr>
        <w:ind w:left="3235" w:hanging="360"/>
      </w:pPr>
    </w:lvl>
    <w:lvl w:ilvl="5" w:tplc="080A001B" w:tentative="1">
      <w:start w:val="1"/>
      <w:numFmt w:val="lowerRoman"/>
      <w:lvlText w:val="%6."/>
      <w:lvlJc w:val="right"/>
      <w:pPr>
        <w:ind w:left="3955" w:hanging="180"/>
      </w:pPr>
    </w:lvl>
    <w:lvl w:ilvl="6" w:tplc="080A000F" w:tentative="1">
      <w:start w:val="1"/>
      <w:numFmt w:val="decimal"/>
      <w:lvlText w:val="%7."/>
      <w:lvlJc w:val="left"/>
      <w:pPr>
        <w:ind w:left="4675" w:hanging="360"/>
      </w:pPr>
    </w:lvl>
    <w:lvl w:ilvl="7" w:tplc="080A0019" w:tentative="1">
      <w:start w:val="1"/>
      <w:numFmt w:val="lowerLetter"/>
      <w:lvlText w:val="%8."/>
      <w:lvlJc w:val="left"/>
      <w:pPr>
        <w:ind w:left="5395" w:hanging="360"/>
      </w:pPr>
    </w:lvl>
    <w:lvl w:ilvl="8" w:tplc="08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168F1CCC"/>
    <w:multiLevelType w:val="hybridMultilevel"/>
    <w:tmpl w:val="89B8B8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5393C"/>
    <w:multiLevelType w:val="multilevel"/>
    <w:tmpl w:val="DDD251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256AE0"/>
    <w:multiLevelType w:val="hybridMultilevel"/>
    <w:tmpl w:val="D910BC06"/>
    <w:lvl w:ilvl="0" w:tplc="1BE4685A">
      <w:start w:val="16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CD059D"/>
    <w:multiLevelType w:val="hybridMultilevel"/>
    <w:tmpl w:val="22522A4E"/>
    <w:lvl w:ilvl="0" w:tplc="CE0ADA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8113C"/>
    <w:multiLevelType w:val="hybridMultilevel"/>
    <w:tmpl w:val="A172186C"/>
    <w:lvl w:ilvl="0" w:tplc="32008028">
      <w:start w:val="3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CEB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696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A29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0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67B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F443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C8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056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FB62B0"/>
    <w:multiLevelType w:val="multilevel"/>
    <w:tmpl w:val="953E16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F706D6"/>
    <w:multiLevelType w:val="hybridMultilevel"/>
    <w:tmpl w:val="9B2461BE"/>
    <w:lvl w:ilvl="0" w:tplc="26D8A4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47861"/>
    <w:multiLevelType w:val="multilevel"/>
    <w:tmpl w:val="F1DC29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964ECE"/>
    <w:multiLevelType w:val="multilevel"/>
    <w:tmpl w:val="06AE98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4B4CF5"/>
    <w:multiLevelType w:val="hybridMultilevel"/>
    <w:tmpl w:val="46CA14D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66201"/>
    <w:multiLevelType w:val="hybridMultilevel"/>
    <w:tmpl w:val="B2D072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31C43"/>
    <w:multiLevelType w:val="hybridMultilevel"/>
    <w:tmpl w:val="D57C8B38"/>
    <w:lvl w:ilvl="0" w:tplc="12C451EA">
      <w:start w:val="1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51CDC"/>
    <w:multiLevelType w:val="hybridMultilevel"/>
    <w:tmpl w:val="97227720"/>
    <w:lvl w:ilvl="0" w:tplc="9D20689C">
      <w:start w:val="1"/>
      <w:numFmt w:val="bullet"/>
      <w:lvlText w:val="•"/>
      <w:lvlJc w:val="left"/>
      <w:pPr>
        <w:ind w:left="2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A2878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A7D64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679EE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4A5CA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A5A52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613CC">
      <w:start w:val="1"/>
      <w:numFmt w:val="bullet"/>
      <w:lvlText w:val="•"/>
      <w:lvlJc w:val="left"/>
      <w:pPr>
        <w:ind w:left="7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6D5D6">
      <w:start w:val="1"/>
      <w:numFmt w:val="bullet"/>
      <w:lvlText w:val="o"/>
      <w:lvlJc w:val="left"/>
      <w:pPr>
        <w:ind w:left="7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05028">
      <w:start w:val="1"/>
      <w:numFmt w:val="bullet"/>
      <w:lvlText w:val="▪"/>
      <w:lvlJc w:val="left"/>
      <w:pPr>
        <w:ind w:left="8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5B6A92"/>
    <w:multiLevelType w:val="hybridMultilevel"/>
    <w:tmpl w:val="C1FA13B6"/>
    <w:lvl w:ilvl="0" w:tplc="5A7E05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37CFF"/>
    <w:multiLevelType w:val="hybridMultilevel"/>
    <w:tmpl w:val="491C3AA2"/>
    <w:lvl w:ilvl="0" w:tplc="E48C8222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0AC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0A4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50F0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AABE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8A6B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5423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DAC8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B67D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98739D"/>
    <w:multiLevelType w:val="hybridMultilevel"/>
    <w:tmpl w:val="72FCCF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77F2E"/>
    <w:multiLevelType w:val="multilevel"/>
    <w:tmpl w:val="937691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A161B9"/>
    <w:multiLevelType w:val="hybridMultilevel"/>
    <w:tmpl w:val="6F58F538"/>
    <w:lvl w:ilvl="0" w:tplc="00DAE2B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801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20B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E84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495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AF1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A20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A9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86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F152C7"/>
    <w:multiLevelType w:val="hybridMultilevel"/>
    <w:tmpl w:val="B24ED2D4"/>
    <w:lvl w:ilvl="0" w:tplc="39840D4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75936"/>
    <w:multiLevelType w:val="hybridMultilevel"/>
    <w:tmpl w:val="7054A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64893"/>
    <w:multiLevelType w:val="hybridMultilevel"/>
    <w:tmpl w:val="C3B0AADA"/>
    <w:lvl w:ilvl="0" w:tplc="E3886258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AD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EAC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A10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8C1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F0B1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C2D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E20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A12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9D24D3"/>
    <w:multiLevelType w:val="hybridMultilevel"/>
    <w:tmpl w:val="B5E6D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D390E"/>
    <w:multiLevelType w:val="hybridMultilevel"/>
    <w:tmpl w:val="3BE4291E"/>
    <w:lvl w:ilvl="0" w:tplc="AD3E90A8">
      <w:start w:val="10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E7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89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45E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845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431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881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AEC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EDC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D209B8"/>
    <w:multiLevelType w:val="hybridMultilevel"/>
    <w:tmpl w:val="2096781A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647E3"/>
    <w:multiLevelType w:val="hybridMultilevel"/>
    <w:tmpl w:val="0734C816"/>
    <w:lvl w:ilvl="0" w:tplc="670231D6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47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A0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21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1C48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8E9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E66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CC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029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DE7D4B"/>
    <w:multiLevelType w:val="hybridMultilevel"/>
    <w:tmpl w:val="199A7ECE"/>
    <w:lvl w:ilvl="0" w:tplc="867A99E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66847"/>
    <w:multiLevelType w:val="hybridMultilevel"/>
    <w:tmpl w:val="70E4615A"/>
    <w:lvl w:ilvl="0" w:tplc="65BC5A8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C30E3"/>
    <w:multiLevelType w:val="hybridMultilevel"/>
    <w:tmpl w:val="680AA57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F5C5C"/>
    <w:multiLevelType w:val="hybridMultilevel"/>
    <w:tmpl w:val="E994808A"/>
    <w:lvl w:ilvl="0" w:tplc="A4D89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8A9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45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AAC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308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AAC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FEF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60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EF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185709E"/>
    <w:multiLevelType w:val="hybridMultilevel"/>
    <w:tmpl w:val="64C8D0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1793F"/>
    <w:multiLevelType w:val="hybridMultilevel"/>
    <w:tmpl w:val="B2D072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C1514"/>
    <w:multiLevelType w:val="hybridMultilevel"/>
    <w:tmpl w:val="B2D072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64D81"/>
    <w:multiLevelType w:val="multilevel"/>
    <w:tmpl w:val="478C59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85266F0"/>
    <w:multiLevelType w:val="hybridMultilevel"/>
    <w:tmpl w:val="B09036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E73A4"/>
    <w:multiLevelType w:val="hybridMultilevel"/>
    <w:tmpl w:val="5DB43AD4"/>
    <w:lvl w:ilvl="0" w:tplc="2DE4E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82C56"/>
    <w:multiLevelType w:val="hybridMultilevel"/>
    <w:tmpl w:val="5BA6783C"/>
    <w:lvl w:ilvl="0" w:tplc="DE3C3A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00CDF"/>
    <w:multiLevelType w:val="hybridMultilevel"/>
    <w:tmpl w:val="501CCE9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D0231"/>
    <w:multiLevelType w:val="hybridMultilevel"/>
    <w:tmpl w:val="6FC41A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13225"/>
    <w:multiLevelType w:val="hybridMultilevel"/>
    <w:tmpl w:val="015094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238B9"/>
    <w:multiLevelType w:val="multilevel"/>
    <w:tmpl w:val="C15EAC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F5634B"/>
    <w:multiLevelType w:val="multilevel"/>
    <w:tmpl w:val="E214D2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C7563B"/>
    <w:multiLevelType w:val="hybridMultilevel"/>
    <w:tmpl w:val="7EFE73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06F60"/>
    <w:multiLevelType w:val="hybridMultilevel"/>
    <w:tmpl w:val="2348D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8"/>
  </w:num>
  <w:num w:numId="4">
    <w:abstractNumId w:val="46"/>
  </w:num>
  <w:num w:numId="5">
    <w:abstractNumId w:val="23"/>
  </w:num>
  <w:num w:numId="6">
    <w:abstractNumId w:val="16"/>
  </w:num>
  <w:num w:numId="7">
    <w:abstractNumId w:val="18"/>
  </w:num>
  <w:num w:numId="8">
    <w:abstractNumId w:val="24"/>
  </w:num>
  <w:num w:numId="9">
    <w:abstractNumId w:val="26"/>
  </w:num>
  <w:num w:numId="10">
    <w:abstractNumId w:val="8"/>
  </w:num>
  <w:num w:numId="11">
    <w:abstractNumId w:val="21"/>
  </w:num>
  <w:num w:numId="12">
    <w:abstractNumId w:val="28"/>
  </w:num>
  <w:num w:numId="13">
    <w:abstractNumId w:val="3"/>
  </w:num>
  <w:num w:numId="14">
    <w:abstractNumId w:val="45"/>
  </w:num>
  <w:num w:numId="15">
    <w:abstractNumId w:val="1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7"/>
  </w:num>
  <w:num w:numId="21">
    <w:abstractNumId w:val="31"/>
  </w:num>
  <w:num w:numId="22">
    <w:abstractNumId w:val="25"/>
  </w:num>
  <w:num w:numId="23">
    <w:abstractNumId w:val="15"/>
  </w:num>
  <w:num w:numId="24">
    <w:abstractNumId w:val="6"/>
  </w:num>
  <w:num w:numId="25">
    <w:abstractNumId w:val="22"/>
  </w:num>
  <w:num w:numId="26">
    <w:abstractNumId w:val="30"/>
  </w:num>
  <w:num w:numId="27">
    <w:abstractNumId w:val="14"/>
  </w:num>
  <w:num w:numId="28">
    <w:abstractNumId w:val="4"/>
  </w:num>
  <w:num w:numId="29">
    <w:abstractNumId w:val="35"/>
  </w:num>
  <w:num w:numId="30">
    <w:abstractNumId w:val="34"/>
  </w:num>
  <w:num w:numId="31">
    <w:abstractNumId w:val="11"/>
  </w:num>
  <w:num w:numId="32">
    <w:abstractNumId w:val="9"/>
  </w:num>
  <w:num w:numId="33">
    <w:abstractNumId w:val="12"/>
  </w:num>
  <w:num w:numId="34">
    <w:abstractNumId w:val="44"/>
  </w:num>
  <w:num w:numId="35">
    <w:abstractNumId w:val="36"/>
  </w:num>
  <w:num w:numId="36">
    <w:abstractNumId w:val="5"/>
  </w:num>
  <w:num w:numId="37">
    <w:abstractNumId w:val="43"/>
  </w:num>
  <w:num w:numId="38">
    <w:abstractNumId w:val="20"/>
  </w:num>
  <w:num w:numId="39">
    <w:abstractNumId w:val="32"/>
  </w:num>
  <w:num w:numId="40">
    <w:abstractNumId w:val="2"/>
  </w:num>
  <w:num w:numId="41">
    <w:abstractNumId w:val="33"/>
  </w:num>
  <w:num w:numId="42">
    <w:abstractNumId w:val="17"/>
  </w:num>
  <w:num w:numId="43">
    <w:abstractNumId w:val="13"/>
  </w:num>
  <w:num w:numId="44">
    <w:abstractNumId w:val="41"/>
  </w:num>
  <w:num w:numId="45">
    <w:abstractNumId w:val="0"/>
  </w:num>
  <w:num w:numId="46">
    <w:abstractNumId w:val="29"/>
  </w:num>
  <w:num w:numId="47">
    <w:abstractNumId w:val="4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87"/>
    <w:rsid w:val="0000053E"/>
    <w:rsid w:val="00002D1B"/>
    <w:rsid w:val="000030BA"/>
    <w:rsid w:val="00003D03"/>
    <w:rsid w:val="00004263"/>
    <w:rsid w:val="00006220"/>
    <w:rsid w:val="00007F0A"/>
    <w:rsid w:val="00010B89"/>
    <w:rsid w:val="00014362"/>
    <w:rsid w:val="00016AA7"/>
    <w:rsid w:val="00017DBD"/>
    <w:rsid w:val="000207D3"/>
    <w:rsid w:val="0002094E"/>
    <w:rsid w:val="0002095D"/>
    <w:rsid w:val="0002120D"/>
    <w:rsid w:val="000217D7"/>
    <w:rsid w:val="000224DF"/>
    <w:rsid w:val="00024E05"/>
    <w:rsid w:val="00025380"/>
    <w:rsid w:val="00025DF1"/>
    <w:rsid w:val="00026238"/>
    <w:rsid w:val="0003209B"/>
    <w:rsid w:val="0003285B"/>
    <w:rsid w:val="00033D80"/>
    <w:rsid w:val="00033E05"/>
    <w:rsid w:val="0003539C"/>
    <w:rsid w:val="00035760"/>
    <w:rsid w:val="000378C1"/>
    <w:rsid w:val="000418AB"/>
    <w:rsid w:val="00042FB2"/>
    <w:rsid w:val="00044062"/>
    <w:rsid w:val="0004444D"/>
    <w:rsid w:val="00044BBA"/>
    <w:rsid w:val="000450C7"/>
    <w:rsid w:val="00046A35"/>
    <w:rsid w:val="00053DEE"/>
    <w:rsid w:val="00054162"/>
    <w:rsid w:val="00055192"/>
    <w:rsid w:val="000559F9"/>
    <w:rsid w:val="00055DC3"/>
    <w:rsid w:val="00057780"/>
    <w:rsid w:val="00057ACE"/>
    <w:rsid w:val="0006133D"/>
    <w:rsid w:val="000618F8"/>
    <w:rsid w:val="00062565"/>
    <w:rsid w:val="000678A0"/>
    <w:rsid w:val="00070365"/>
    <w:rsid w:val="00070ABD"/>
    <w:rsid w:val="00073613"/>
    <w:rsid w:val="00074040"/>
    <w:rsid w:val="000755CB"/>
    <w:rsid w:val="00075BF9"/>
    <w:rsid w:val="00076C01"/>
    <w:rsid w:val="0008321A"/>
    <w:rsid w:val="00083B78"/>
    <w:rsid w:val="00086695"/>
    <w:rsid w:val="00090CF3"/>
    <w:rsid w:val="00091212"/>
    <w:rsid w:val="00091CC7"/>
    <w:rsid w:val="000930B6"/>
    <w:rsid w:val="000942E7"/>
    <w:rsid w:val="00095AC0"/>
    <w:rsid w:val="0009655F"/>
    <w:rsid w:val="000A0DD0"/>
    <w:rsid w:val="000A1B31"/>
    <w:rsid w:val="000A245E"/>
    <w:rsid w:val="000A2636"/>
    <w:rsid w:val="000A3933"/>
    <w:rsid w:val="000A45C8"/>
    <w:rsid w:val="000A5C07"/>
    <w:rsid w:val="000A6CB6"/>
    <w:rsid w:val="000A6F07"/>
    <w:rsid w:val="000B04F0"/>
    <w:rsid w:val="000B2549"/>
    <w:rsid w:val="000B31D7"/>
    <w:rsid w:val="000B5348"/>
    <w:rsid w:val="000B658F"/>
    <w:rsid w:val="000B7511"/>
    <w:rsid w:val="000B7A75"/>
    <w:rsid w:val="000B7D42"/>
    <w:rsid w:val="000B7F7F"/>
    <w:rsid w:val="000C18D9"/>
    <w:rsid w:val="000C19E4"/>
    <w:rsid w:val="000C3AAC"/>
    <w:rsid w:val="000C524B"/>
    <w:rsid w:val="000C6B0C"/>
    <w:rsid w:val="000C7096"/>
    <w:rsid w:val="000C7244"/>
    <w:rsid w:val="000C7E5A"/>
    <w:rsid w:val="000D04EC"/>
    <w:rsid w:val="000D08DE"/>
    <w:rsid w:val="000D25FB"/>
    <w:rsid w:val="000D47E5"/>
    <w:rsid w:val="000D680F"/>
    <w:rsid w:val="000D6D1A"/>
    <w:rsid w:val="000E08BB"/>
    <w:rsid w:val="000E12A2"/>
    <w:rsid w:val="000E4FA0"/>
    <w:rsid w:val="000E5F8C"/>
    <w:rsid w:val="000E6CCA"/>
    <w:rsid w:val="000E7DFB"/>
    <w:rsid w:val="000F07A9"/>
    <w:rsid w:val="000F1150"/>
    <w:rsid w:val="000F1AB9"/>
    <w:rsid w:val="000F2492"/>
    <w:rsid w:val="000F4B2A"/>
    <w:rsid w:val="000F765A"/>
    <w:rsid w:val="00101D97"/>
    <w:rsid w:val="001033F8"/>
    <w:rsid w:val="001035A8"/>
    <w:rsid w:val="00103EC7"/>
    <w:rsid w:val="001045B2"/>
    <w:rsid w:val="00104BAA"/>
    <w:rsid w:val="00105208"/>
    <w:rsid w:val="00106E7B"/>
    <w:rsid w:val="00107515"/>
    <w:rsid w:val="00110753"/>
    <w:rsid w:val="0011647A"/>
    <w:rsid w:val="00116D5D"/>
    <w:rsid w:val="00116ECE"/>
    <w:rsid w:val="00117868"/>
    <w:rsid w:val="00120493"/>
    <w:rsid w:val="00120692"/>
    <w:rsid w:val="00120DEB"/>
    <w:rsid w:val="001215F6"/>
    <w:rsid w:val="00121A3A"/>
    <w:rsid w:val="00121F83"/>
    <w:rsid w:val="00122550"/>
    <w:rsid w:val="001227F8"/>
    <w:rsid w:val="00125295"/>
    <w:rsid w:val="001268DB"/>
    <w:rsid w:val="00126E78"/>
    <w:rsid w:val="00127296"/>
    <w:rsid w:val="001330E7"/>
    <w:rsid w:val="0013311B"/>
    <w:rsid w:val="00134FA6"/>
    <w:rsid w:val="00135F8D"/>
    <w:rsid w:val="00136207"/>
    <w:rsid w:val="0013773A"/>
    <w:rsid w:val="00140414"/>
    <w:rsid w:val="00145810"/>
    <w:rsid w:val="00145860"/>
    <w:rsid w:val="001463CB"/>
    <w:rsid w:val="00147B2A"/>
    <w:rsid w:val="00151C42"/>
    <w:rsid w:val="00155D38"/>
    <w:rsid w:val="0015634B"/>
    <w:rsid w:val="001566AE"/>
    <w:rsid w:val="0015730C"/>
    <w:rsid w:val="00157570"/>
    <w:rsid w:val="0016108C"/>
    <w:rsid w:val="0016228B"/>
    <w:rsid w:val="00163061"/>
    <w:rsid w:val="001705E3"/>
    <w:rsid w:val="00172595"/>
    <w:rsid w:val="00172E1D"/>
    <w:rsid w:val="00173464"/>
    <w:rsid w:val="0017379B"/>
    <w:rsid w:val="001762B5"/>
    <w:rsid w:val="0017765A"/>
    <w:rsid w:val="00177DC5"/>
    <w:rsid w:val="0018281C"/>
    <w:rsid w:val="00183204"/>
    <w:rsid w:val="001834C3"/>
    <w:rsid w:val="00185C0B"/>
    <w:rsid w:val="00190EAF"/>
    <w:rsid w:val="00190F2D"/>
    <w:rsid w:val="001912C2"/>
    <w:rsid w:val="0019162C"/>
    <w:rsid w:val="001933C9"/>
    <w:rsid w:val="00194EC5"/>
    <w:rsid w:val="00195032"/>
    <w:rsid w:val="00195529"/>
    <w:rsid w:val="001962A2"/>
    <w:rsid w:val="00196459"/>
    <w:rsid w:val="00196B83"/>
    <w:rsid w:val="001A0D5A"/>
    <w:rsid w:val="001A0F70"/>
    <w:rsid w:val="001A184F"/>
    <w:rsid w:val="001A2503"/>
    <w:rsid w:val="001A2DB7"/>
    <w:rsid w:val="001A2E6E"/>
    <w:rsid w:val="001A38B4"/>
    <w:rsid w:val="001A4117"/>
    <w:rsid w:val="001A6F9B"/>
    <w:rsid w:val="001B0FBC"/>
    <w:rsid w:val="001B14BF"/>
    <w:rsid w:val="001B15F0"/>
    <w:rsid w:val="001B205E"/>
    <w:rsid w:val="001B290B"/>
    <w:rsid w:val="001B2D6C"/>
    <w:rsid w:val="001B73CC"/>
    <w:rsid w:val="001C0405"/>
    <w:rsid w:val="001C2B35"/>
    <w:rsid w:val="001C2B37"/>
    <w:rsid w:val="001C4ACA"/>
    <w:rsid w:val="001C5812"/>
    <w:rsid w:val="001D031A"/>
    <w:rsid w:val="001D0B42"/>
    <w:rsid w:val="001D0B49"/>
    <w:rsid w:val="001D0DBA"/>
    <w:rsid w:val="001D31BB"/>
    <w:rsid w:val="001D3736"/>
    <w:rsid w:val="001D39E7"/>
    <w:rsid w:val="001D3EF2"/>
    <w:rsid w:val="001E18CD"/>
    <w:rsid w:val="001E262A"/>
    <w:rsid w:val="001E473C"/>
    <w:rsid w:val="001E4E17"/>
    <w:rsid w:val="001E52FA"/>
    <w:rsid w:val="001E736B"/>
    <w:rsid w:val="001E73F9"/>
    <w:rsid w:val="001F1FBB"/>
    <w:rsid w:val="001F297F"/>
    <w:rsid w:val="001F338B"/>
    <w:rsid w:val="001F4BD1"/>
    <w:rsid w:val="001F7465"/>
    <w:rsid w:val="002016AA"/>
    <w:rsid w:val="002043A7"/>
    <w:rsid w:val="00206C57"/>
    <w:rsid w:val="00207B44"/>
    <w:rsid w:val="00210850"/>
    <w:rsid w:val="002108DF"/>
    <w:rsid w:val="00211E7C"/>
    <w:rsid w:val="0021383C"/>
    <w:rsid w:val="0021445B"/>
    <w:rsid w:val="00216F49"/>
    <w:rsid w:val="002215FE"/>
    <w:rsid w:val="00222523"/>
    <w:rsid w:val="002230E3"/>
    <w:rsid w:val="002230FD"/>
    <w:rsid w:val="00223FEB"/>
    <w:rsid w:val="00224ED3"/>
    <w:rsid w:val="00225AB5"/>
    <w:rsid w:val="00225B1F"/>
    <w:rsid w:val="00226941"/>
    <w:rsid w:val="00226E94"/>
    <w:rsid w:val="00227579"/>
    <w:rsid w:val="0022776C"/>
    <w:rsid w:val="002279D0"/>
    <w:rsid w:val="002303AA"/>
    <w:rsid w:val="0023070A"/>
    <w:rsid w:val="00231691"/>
    <w:rsid w:val="00233E4A"/>
    <w:rsid w:val="00233EC2"/>
    <w:rsid w:val="00234D7A"/>
    <w:rsid w:val="0023514A"/>
    <w:rsid w:val="00240A5A"/>
    <w:rsid w:val="00242BDE"/>
    <w:rsid w:val="002435B9"/>
    <w:rsid w:val="00244A16"/>
    <w:rsid w:val="00244F2F"/>
    <w:rsid w:val="002458B6"/>
    <w:rsid w:val="00246104"/>
    <w:rsid w:val="00250088"/>
    <w:rsid w:val="002508DD"/>
    <w:rsid w:val="00254627"/>
    <w:rsid w:val="00254860"/>
    <w:rsid w:val="002552D7"/>
    <w:rsid w:val="00256254"/>
    <w:rsid w:val="00256AFF"/>
    <w:rsid w:val="0026232D"/>
    <w:rsid w:val="002637EA"/>
    <w:rsid w:val="00266E3A"/>
    <w:rsid w:val="00267E7E"/>
    <w:rsid w:val="00271635"/>
    <w:rsid w:val="00272987"/>
    <w:rsid w:val="002746F3"/>
    <w:rsid w:val="002752DE"/>
    <w:rsid w:val="00275390"/>
    <w:rsid w:val="00281248"/>
    <w:rsid w:val="002825CE"/>
    <w:rsid w:val="00282F25"/>
    <w:rsid w:val="002840A8"/>
    <w:rsid w:val="00284412"/>
    <w:rsid w:val="00286855"/>
    <w:rsid w:val="0028747E"/>
    <w:rsid w:val="00292A15"/>
    <w:rsid w:val="00293B31"/>
    <w:rsid w:val="00294AB8"/>
    <w:rsid w:val="002A165B"/>
    <w:rsid w:val="002A3DA0"/>
    <w:rsid w:val="002A4F95"/>
    <w:rsid w:val="002A698F"/>
    <w:rsid w:val="002B06D5"/>
    <w:rsid w:val="002B4729"/>
    <w:rsid w:val="002B68A0"/>
    <w:rsid w:val="002C09A3"/>
    <w:rsid w:val="002C1728"/>
    <w:rsid w:val="002C2A19"/>
    <w:rsid w:val="002C2D29"/>
    <w:rsid w:val="002C2D7E"/>
    <w:rsid w:val="002C3ECD"/>
    <w:rsid w:val="002C5C99"/>
    <w:rsid w:val="002D1D18"/>
    <w:rsid w:val="002D278E"/>
    <w:rsid w:val="002D441B"/>
    <w:rsid w:val="002D4547"/>
    <w:rsid w:val="002D5EC8"/>
    <w:rsid w:val="002E2D2C"/>
    <w:rsid w:val="002E59CB"/>
    <w:rsid w:val="002E5BAD"/>
    <w:rsid w:val="002E6366"/>
    <w:rsid w:val="002E7EED"/>
    <w:rsid w:val="002F4E76"/>
    <w:rsid w:val="002F6FA9"/>
    <w:rsid w:val="002F7304"/>
    <w:rsid w:val="002F799B"/>
    <w:rsid w:val="003001DF"/>
    <w:rsid w:val="00302777"/>
    <w:rsid w:val="00304039"/>
    <w:rsid w:val="00304709"/>
    <w:rsid w:val="00305855"/>
    <w:rsid w:val="00312479"/>
    <w:rsid w:val="003128BF"/>
    <w:rsid w:val="00316CCB"/>
    <w:rsid w:val="003208F2"/>
    <w:rsid w:val="00320CA0"/>
    <w:rsid w:val="00321FAD"/>
    <w:rsid w:val="003239BD"/>
    <w:rsid w:val="003241D5"/>
    <w:rsid w:val="00324607"/>
    <w:rsid w:val="0032609B"/>
    <w:rsid w:val="00331176"/>
    <w:rsid w:val="003314B1"/>
    <w:rsid w:val="00332741"/>
    <w:rsid w:val="00333B07"/>
    <w:rsid w:val="003402B0"/>
    <w:rsid w:val="00341DAD"/>
    <w:rsid w:val="003421D9"/>
    <w:rsid w:val="0034240E"/>
    <w:rsid w:val="00344564"/>
    <w:rsid w:val="0034586F"/>
    <w:rsid w:val="00346293"/>
    <w:rsid w:val="003507A3"/>
    <w:rsid w:val="003538D5"/>
    <w:rsid w:val="0035475E"/>
    <w:rsid w:val="00355C9D"/>
    <w:rsid w:val="0036289F"/>
    <w:rsid w:val="00363DF9"/>
    <w:rsid w:val="003643DA"/>
    <w:rsid w:val="00366F78"/>
    <w:rsid w:val="003674BE"/>
    <w:rsid w:val="0037490B"/>
    <w:rsid w:val="00375948"/>
    <w:rsid w:val="0037667D"/>
    <w:rsid w:val="003767E9"/>
    <w:rsid w:val="00376BCE"/>
    <w:rsid w:val="00381CEB"/>
    <w:rsid w:val="0038336E"/>
    <w:rsid w:val="00384CFA"/>
    <w:rsid w:val="00387708"/>
    <w:rsid w:val="0039015B"/>
    <w:rsid w:val="00390D14"/>
    <w:rsid w:val="00390EA1"/>
    <w:rsid w:val="00391192"/>
    <w:rsid w:val="0039340D"/>
    <w:rsid w:val="00394923"/>
    <w:rsid w:val="00395E6D"/>
    <w:rsid w:val="00396D3D"/>
    <w:rsid w:val="003A1B54"/>
    <w:rsid w:val="003A1D31"/>
    <w:rsid w:val="003A37AA"/>
    <w:rsid w:val="003A56E8"/>
    <w:rsid w:val="003A74D5"/>
    <w:rsid w:val="003B0FE1"/>
    <w:rsid w:val="003B2A98"/>
    <w:rsid w:val="003B40DF"/>
    <w:rsid w:val="003B48F3"/>
    <w:rsid w:val="003B5997"/>
    <w:rsid w:val="003B7991"/>
    <w:rsid w:val="003C721F"/>
    <w:rsid w:val="003C737D"/>
    <w:rsid w:val="003D053F"/>
    <w:rsid w:val="003D2054"/>
    <w:rsid w:val="003D2C73"/>
    <w:rsid w:val="003D4503"/>
    <w:rsid w:val="003D4A4E"/>
    <w:rsid w:val="003D4C65"/>
    <w:rsid w:val="003E0990"/>
    <w:rsid w:val="003E1E8D"/>
    <w:rsid w:val="003E4151"/>
    <w:rsid w:val="003E6192"/>
    <w:rsid w:val="003F063D"/>
    <w:rsid w:val="003F0DE7"/>
    <w:rsid w:val="003F48F5"/>
    <w:rsid w:val="003F4DEF"/>
    <w:rsid w:val="003F6300"/>
    <w:rsid w:val="003F6458"/>
    <w:rsid w:val="00400C05"/>
    <w:rsid w:val="00401730"/>
    <w:rsid w:val="004028E1"/>
    <w:rsid w:val="00403EC9"/>
    <w:rsid w:val="00405451"/>
    <w:rsid w:val="00405D4F"/>
    <w:rsid w:val="00405FAB"/>
    <w:rsid w:val="00407359"/>
    <w:rsid w:val="00410432"/>
    <w:rsid w:val="00412C7C"/>
    <w:rsid w:val="004136AD"/>
    <w:rsid w:val="00413F32"/>
    <w:rsid w:val="00415B9B"/>
    <w:rsid w:val="00417A9A"/>
    <w:rsid w:val="0042641A"/>
    <w:rsid w:val="0042751D"/>
    <w:rsid w:val="004306BD"/>
    <w:rsid w:val="00430AF7"/>
    <w:rsid w:val="00431515"/>
    <w:rsid w:val="004331F9"/>
    <w:rsid w:val="004334EE"/>
    <w:rsid w:val="00434192"/>
    <w:rsid w:val="00434E6D"/>
    <w:rsid w:val="004376D4"/>
    <w:rsid w:val="0044008C"/>
    <w:rsid w:val="00442BD8"/>
    <w:rsid w:val="004440BE"/>
    <w:rsid w:val="00447805"/>
    <w:rsid w:val="00447A73"/>
    <w:rsid w:val="00447D66"/>
    <w:rsid w:val="00450D7A"/>
    <w:rsid w:val="00450F6F"/>
    <w:rsid w:val="0045112D"/>
    <w:rsid w:val="00451D2F"/>
    <w:rsid w:val="00454AAE"/>
    <w:rsid w:val="00454D0E"/>
    <w:rsid w:val="00455223"/>
    <w:rsid w:val="00460900"/>
    <w:rsid w:val="004612F8"/>
    <w:rsid w:val="00461843"/>
    <w:rsid w:val="0046357B"/>
    <w:rsid w:val="00465008"/>
    <w:rsid w:val="00467E17"/>
    <w:rsid w:val="00470C3F"/>
    <w:rsid w:val="00470F77"/>
    <w:rsid w:val="004713AE"/>
    <w:rsid w:val="00472A75"/>
    <w:rsid w:val="004735B4"/>
    <w:rsid w:val="00474184"/>
    <w:rsid w:val="0047665C"/>
    <w:rsid w:val="00476AD5"/>
    <w:rsid w:val="0047778D"/>
    <w:rsid w:val="00480F3A"/>
    <w:rsid w:val="00483165"/>
    <w:rsid w:val="00483A43"/>
    <w:rsid w:val="004847F8"/>
    <w:rsid w:val="004856C1"/>
    <w:rsid w:val="00486668"/>
    <w:rsid w:val="00486C53"/>
    <w:rsid w:val="004874DB"/>
    <w:rsid w:val="004905E6"/>
    <w:rsid w:val="004906F5"/>
    <w:rsid w:val="00492041"/>
    <w:rsid w:val="00494383"/>
    <w:rsid w:val="0049530C"/>
    <w:rsid w:val="004967C8"/>
    <w:rsid w:val="00497A86"/>
    <w:rsid w:val="00497B51"/>
    <w:rsid w:val="004A05CA"/>
    <w:rsid w:val="004A3751"/>
    <w:rsid w:val="004A51F6"/>
    <w:rsid w:val="004A62AD"/>
    <w:rsid w:val="004A66D7"/>
    <w:rsid w:val="004A71DB"/>
    <w:rsid w:val="004A7955"/>
    <w:rsid w:val="004B1140"/>
    <w:rsid w:val="004B3295"/>
    <w:rsid w:val="004B4003"/>
    <w:rsid w:val="004B45DF"/>
    <w:rsid w:val="004B5472"/>
    <w:rsid w:val="004C19F2"/>
    <w:rsid w:val="004C1EBB"/>
    <w:rsid w:val="004C213D"/>
    <w:rsid w:val="004C2187"/>
    <w:rsid w:val="004C3277"/>
    <w:rsid w:val="004C5D31"/>
    <w:rsid w:val="004C6893"/>
    <w:rsid w:val="004C6A13"/>
    <w:rsid w:val="004C6F61"/>
    <w:rsid w:val="004C7640"/>
    <w:rsid w:val="004D0668"/>
    <w:rsid w:val="004D28EE"/>
    <w:rsid w:val="004D2CC7"/>
    <w:rsid w:val="004D2CFB"/>
    <w:rsid w:val="004D3B38"/>
    <w:rsid w:val="004D4982"/>
    <w:rsid w:val="004E46DD"/>
    <w:rsid w:val="004E7CEA"/>
    <w:rsid w:val="004E7E51"/>
    <w:rsid w:val="004F004D"/>
    <w:rsid w:val="004F0CB9"/>
    <w:rsid w:val="004F1F2B"/>
    <w:rsid w:val="004F27FB"/>
    <w:rsid w:val="004F4ACF"/>
    <w:rsid w:val="004F73B0"/>
    <w:rsid w:val="004F7585"/>
    <w:rsid w:val="00500705"/>
    <w:rsid w:val="00504CC5"/>
    <w:rsid w:val="005050AA"/>
    <w:rsid w:val="0050512A"/>
    <w:rsid w:val="00513704"/>
    <w:rsid w:val="005153EB"/>
    <w:rsid w:val="005158CA"/>
    <w:rsid w:val="00517880"/>
    <w:rsid w:val="00523EEA"/>
    <w:rsid w:val="00524328"/>
    <w:rsid w:val="0052462E"/>
    <w:rsid w:val="0052624F"/>
    <w:rsid w:val="005264A0"/>
    <w:rsid w:val="005313DB"/>
    <w:rsid w:val="00531D82"/>
    <w:rsid w:val="0053219D"/>
    <w:rsid w:val="00532A46"/>
    <w:rsid w:val="00535F46"/>
    <w:rsid w:val="005370B5"/>
    <w:rsid w:val="005371A3"/>
    <w:rsid w:val="00542867"/>
    <w:rsid w:val="00544068"/>
    <w:rsid w:val="00545465"/>
    <w:rsid w:val="005465CC"/>
    <w:rsid w:val="005469ED"/>
    <w:rsid w:val="0054758D"/>
    <w:rsid w:val="00547733"/>
    <w:rsid w:val="00551E82"/>
    <w:rsid w:val="0055240F"/>
    <w:rsid w:val="0055425F"/>
    <w:rsid w:val="005550A8"/>
    <w:rsid w:val="00555759"/>
    <w:rsid w:val="005562B8"/>
    <w:rsid w:val="00557A9F"/>
    <w:rsid w:val="00560CD6"/>
    <w:rsid w:val="00561F80"/>
    <w:rsid w:val="005630E0"/>
    <w:rsid w:val="00563A70"/>
    <w:rsid w:val="0056434F"/>
    <w:rsid w:val="005662B9"/>
    <w:rsid w:val="00567C4C"/>
    <w:rsid w:val="0057080F"/>
    <w:rsid w:val="005730AE"/>
    <w:rsid w:val="005732D5"/>
    <w:rsid w:val="00573B9D"/>
    <w:rsid w:val="00575737"/>
    <w:rsid w:val="00576970"/>
    <w:rsid w:val="00576E65"/>
    <w:rsid w:val="00576F67"/>
    <w:rsid w:val="00580A02"/>
    <w:rsid w:val="005820A7"/>
    <w:rsid w:val="00586D42"/>
    <w:rsid w:val="0058779F"/>
    <w:rsid w:val="005879F2"/>
    <w:rsid w:val="00590EE7"/>
    <w:rsid w:val="00590FEF"/>
    <w:rsid w:val="00591EA0"/>
    <w:rsid w:val="00593EA1"/>
    <w:rsid w:val="00595E99"/>
    <w:rsid w:val="00597D02"/>
    <w:rsid w:val="005A0DC3"/>
    <w:rsid w:val="005A1B49"/>
    <w:rsid w:val="005A2B6A"/>
    <w:rsid w:val="005A2D4C"/>
    <w:rsid w:val="005A2F80"/>
    <w:rsid w:val="005A30F0"/>
    <w:rsid w:val="005A5837"/>
    <w:rsid w:val="005A6634"/>
    <w:rsid w:val="005A67BF"/>
    <w:rsid w:val="005A6F1C"/>
    <w:rsid w:val="005A7C56"/>
    <w:rsid w:val="005B081A"/>
    <w:rsid w:val="005B2D82"/>
    <w:rsid w:val="005B5561"/>
    <w:rsid w:val="005C0BF9"/>
    <w:rsid w:val="005C101D"/>
    <w:rsid w:val="005C1E71"/>
    <w:rsid w:val="005C38B9"/>
    <w:rsid w:val="005C4D54"/>
    <w:rsid w:val="005C54C3"/>
    <w:rsid w:val="005C5DC8"/>
    <w:rsid w:val="005C6E23"/>
    <w:rsid w:val="005C7157"/>
    <w:rsid w:val="005C7F10"/>
    <w:rsid w:val="005D17E8"/>
    <w:rsid w:val="005D198D"/>
    <w:rsid w:val="005D2236"/>
    <w:rsid w:val="005D352A"/>
    <w:rsid w:val="005D3E0A"/>
    <w:rsid w:val="005D5357"/>
    <w:rsid w:val="005D5A66"/>
    <w:rsid w:val="005D5D12"/>
    <w:rsid w:val="005D6FC4"/>
    <w:rsid w:val="005D7748"/>
    <w:rsid w:val="005D7F3F"/>
    <w:rsid w:val="005E3AA8"/>
    <w:rsid w:val="005E46B3"/>
    <w:rsid w:val="005E54FD"/>
    <w:rsid w:val="005E7F4C"/>
    <w:rsid w:val="005F1387"/>
    <w:rsid w:val="005F23D2"/>
    <w:rsid w:val="005F2CEF"/>
    <w:rsid w:val="005F35C7"/>
    <w:rsid w:val="005F3C88"/>
    <w:rsid w:val="005F48D3"/>
    <w:rsid w:val="005F492D"/>
    <w:rsid w:val="005F4DEE"/>
    <w:rsid w:val="005F4E85"/>
    <w:rsid w:val="005F6B02"/>
    <w:rsid w:val="005F6B07"/>
    <w:rsid w:val="00600B71"/>
    <w:rsid w:val="00603307"/>
    <w:rsid w:val="0060496F"/>
    <w:rsid w:val="006059E0"/>
    <w:rsid w:val="00605DAD"/>
    <w:rsid w:val="00607043"/>
    <w:rsid w:val="0061000F"/>
    <w:rsid w:val="006104EF"/>
    <w:rsid w:val="00610F3F"/>
    <w:rsid w:val="006135B1"/>
    <w:rsid w:val="00614880"/>
    <w:rsid w:val="00616615"/>
    <w:rsid w:val="00616730"/>
    <w:rsid w:val="00616AC4"/>
    <w:rsid w:val="00617DFE"/>
    <w:rsid w:val="00621F99"/>
    <w:rsid w:val="00625E11"/>
    <w:rsid w:val="00627E9A"/>
    <w:rsid w:val="00627EBE"/>
    <w:rsid w:val="00631706"/>
    <w:rsid w:val="0063199D"/>
    <w:rsid w:val="006321CD"/>
    <w:rsid w:val="00634861"/>
    <w:rsid w:val="00635191"/>
    <w:rsid w:val="0063525A"/>
    <w:rsid w:val="006358BD"/>
    <w:rsid w:val="00636093"/>
    <w:rsid w:val="00636970"/>
    <w:rsid w:val="006369EE"/>
    <w:rsid w:val="00642249"/>
    <w:rsid w:val="00643C1A"/>
    <w:rsid w:val="00644731"/>
    <w:rsid w:val="006458DA"/>
    <w:rsid w:val="006467FC"/>
    <w:rsid w:val="00650820"/>
    <w:rsid w:val="00650D2C"/>
    <w:rsid w:val="006513D2"/>
    <w:rsid w:val="00651454"/>
    <w:rsid w:val="0065260E"/>
    <w:rsid w:val="006548EE"/>
    <w:rsid w:val="00657669"/>
    <w:rsid w:val="00660A96"/>
    <w:rsid w:val="006624FB"/>
    <w:rsid w:val="006625AB"/>
    <w:rsid w:val="00663853"/>
    <w:rsid w:val="00673AA9"/>
    <w:rsid w:val="00675348"/>
    <w:rsid w:val="00676F6A"/>
    <w:rsid w:val="00677D3E"/>
    <w:rsid w:val="00683520"/>
    <w:rsid w:val="0068588F"/>
    <w:rsid w:val="00686393"/>
    <w:rsid w:val="00686459"/>
    <w:rsid w:val="00687DF2"/>
    <w:rsid w:val="00687F67"/>
    <w:rsid w:val="00691BFE"/>
    <w:rsid w:val="006942A2"/>
    <w:rsid w:val="00695456"/>
    <w:rsid w:val="006A0654"/>
    <w:rsid w:val="006A0722"/>
    <w:rsid w:val="006A3871"/>
    <w:rsid w:val="006A5A14"/>
    <w:rsid w:val="006A6069"/>
    <w:rsid w:val="006A64BB"/>
    <w:rsid w:val="006A6A93"/>
    <w:rsid w:val="006B0990"/>
    <w:rsid w:val="006B2987"/>
    <w:rsid w:val="006B2A3E"/>
    <w:rsid w:val="006B56C6"/>
    <w:rsid w:val="006B5B17"/>
    <w:rsid w:val="006B6143"/>
    <w:rsid w:val="006B7A80"/>
    <w:rsid w:val="006C0FFB"/>
    <w:rsid w:val="006C15B6"/>
    <w:rsid w:val="006C1F06"/>
    <w:rsid w:val="006C747A"/>
    <w:rsid w:val="006C7DD5"/>
    <w:rsid w:val="006D524A"/>
    <w:rsid w:val="006D6626"/>
    <w:rsid w:val="006D7BE5"/>
    <w:rsid w:val="006E0A9B"/>
    <w:rsid w:val="006E2910"/>
    <w:rsid w:val="006E29C3"/>
    <w:rsid w:val="006E2EEB"/>
    <w:rsid w:val="006E31DA"/>
    <w:rsid w:val="006E3E25"/>
    <w:rsid w:val="006E57A4"/>
    <w:rsid w:val="006E6682"/>
    <w:rsid w:val="006E72F4"/>
    <w:rsid w:val="006E7915"/>
    <w:rsid w:val="006E7D09"/>
    <w:rsid w:val="006F0B13"/>
    <w:rsid w:val="006F16CF"/>
    <w:rsid w:val="006F2980"/>
    <w:rsid w:val="006F2E2E"/>
    <w:rsid w:val="006F32D0"/>
    <w:rsid w:val="006F6380"/>
    <w:rsid w:val="006F68C5"/>
    <w:rsid w:val="007005A8"/>
    <w:rsid w:val="0070203C"/>
    <w:rsid w:val="0070479F"/>
    <w:rsid w:val="00705354"/>
    <w:rsid w:val="0070545D"/>
    <w:rsid w:val="00711800"/>
    <w:rsid w:val="00712573"/>
    <w:rsid w:val="007128A6"/>
    <w:rsid w:val="0071504F"/>
    <w:rsid w:val="00721671"/>
    <w:rsid w:val="00721C26"/>
    <w:rsid w:val="00722A7E"/>
    <w:rsid w:val="007236F8"/>
    <w:rsid w:val="00723E94"/>
    <w:rsid w:val="007240C1"/>
    <w:rsid w:val="00725095"/>
    <w:rsid w:val="00727A2D"/>
    <w:rsid w:val="00730AC2"/>
    <w:rsid w:val="007325DC"/>
    <w:rsid w:val="00732888"/>
    <w:rsid w:val="0073403E"/>
    <w:rsid w:val="00735AF0"/>
    <w:rsid w:val="007373F3"/>
    <w:rsid w:val="007400DA"/>
    <w:rsid w:val="0074026A"/>
    <w:rsid w:val="00743EA7"/>
    <w:rsid w:val="00744205"/>
    <w:rsid w:val="00745079"/>
    <w:rsid w:val="007505E1"/>
    <w:rsid w:val="0075290D"/>
    <w:rsid w:val="0075343C"/>
    <w:rsid w:val="0075421B"/>
    <w:rsid w:val="00754F45"/>
    <w:rsid w:val="00761042"/>
    <w:rsid w:val="0076203A"/>
    <w:rsid w:val="0076274D"/>
    <w:rsid w:val="00765897"/>
    <w:rsid w:val="007658C6"/>
    <w:rsid w:val="00767FAE"/>
    <w:rsid w:val="00772A4C"/>
    <w:rsid w:val="00777141"/>
    <w:rsid w:val="007825B6"/>
    <w:rsid w:val="00782FAD"/>
    <w:rsid w:val="00783604"/>
    <w:rsid w:val="007836EC"/>
    <w:rsid w:val="00787510"/>
    <w:rsid w:val="00791BFD"/>
    <w:rsid w:val="00794664"/>
    <w:rsid w:val="00795565"/>
    <w:rsid w:val="007955E0"/>
    <w:rsid w:val="00795FD5"/>
    <w:rsid w:val="007966DC"/>
    <w:rsid w:val="0079673B"/>
    <w:rsid w:val="00796C6D"/>
    <w:rsid w:val="00796D2D"/>
    <w:rsid w:val="00797527"/>
    <w:rsid w:val="00797BD3"/>
    <w:rsid w:val="007A0E81"/>
    <w:rsid w:val="007A14F4"/>
    <w:rsid w:val="007A173B"/>
    <w:rsid w:val="007A2A52"/>
    <w:rsid w:val="007A3161"/>
    <w:rsid w:val="007A5FD7"/>
    <w:rsid w:val="007A7590"/>
    <w:rsid w:val="007B0648"/>
    <w:rsid w:val="007B1911"/>
    <w:rsid w:val="007B25E5"/>
    <w:rsid w:val="007B2EB0"/>
    <w:rsid w:val="007B3847"/>
    <w:rsid w:val="007C052C"/>
    <w:rsid w:val="007C14C3"/>
    <w:rsid w:val="007C24F9"/>
    <w:rsid w:val="007C2B10"/>
    <w:rsid w:val="007C3834"/>
    <w:rsid w:val="007C4785"/>
    <w:rsid w:val="007C4A53"/>
    <w:rsid w:val="007C6354"/>
    <w:rsid w:val="007C6C45"/>
    <w:rsid w:val="007C6D77"/>
    <w:rsid w:val="007D141C"/>
    <w:rsid w:val="007D328D"/>
    <w:rsid w:val="007D3291"/>
    <w:rsid w:val="007D4269"/>
    <w:rsid w:val="007D5E9C"/>
    <w:rsid w:val="007D5F6E"/>
    <w:rsid w:val="007D7F03"/>
    <w:rsid w:val="007E23D8"/>
    <w:rsid w:val="007E4FA0"/>
    <w:rsid w:val="007E7076"/>
    <w:rsid w:val="007E7D64"/>
    <w:rsid w:val="007F5F2B"/>
    <w:rsid w:val="007F7949"/>
    <w:rsid w:val="0080032E"/>
    <w:rsid w:val="00803E61"/>
    <w:rsid w:val="00804D50"/>
    <w:rsid w:val="00804E72"/>
    <w:rsid w:val="00805FC0"/>
    <w:rsid w:val="00806642"/>
    <w:rsid w:val="00806A04"/>
    <w:rsid w:val="00806D83"/>
    <w:rsid w:val="00810374"/>
    <w:rsid w:val="00810522"/>
    <w:rsid w:val="00811777"/>
    <w:rsid w:val="008119DC"/>
    <w:rsid w:val="00813AD6"/>
    <w:rsid w:val="008164EA"/>
    <w:rsid w:val="00816DED"/>
    <w:rsid w:val="0081705E"/>
    <w:rsid w:val="0082022E"/>
    <w:rsid w:val="00822900"/>
    <w:rsid w:val="00823B1C"/>
    <w:rsid w:val="00824A7A"/>
    <w:rsid w:val="00824DEF"/>
    <w:rsid w:val="00825C9E"/>
    <w:rsid w:val="0083023F"/>
    <w:rsid w:val="00831A5D"/>
    <w:rsid w:val="00832B8F"/>
    <w:rsid w:val="00832F28"/>
    <w:rsid w:val="00833AF9"/>
    <w:rsid w:val="00834D19"/>
    <w:rsid w:val="00836078"/>
    <w:rsid w:val="0083611E"/>
    <w:rsid w:val="00836B12"/>
    <w:rsid w:val="00836CF6"/>
    <w:rsid w:val="00836F18"/>
    <w:rsid w:val="00836F48"/>
    <w:rsid w:val="0084008E"/>
    <w:rsid w:val="0084136A"/>
    <w:rsid w:val="00841471"/>
    <w:rsid w:val="008423CD"/>
    <w:rsid w:val="00842C46"/>
    <w:rsid w:val="00843EBE"/>
    <w:rsid w:val="00844695"/>
    <w:rsid w:val="00846250"/>
    <w:rsid w:val="0085019A"/>
    <w:rsid w:val="008527D3"/>
    <w:rsid w:val="0085364E"/>
    <w:rsid w:val="00853EB0"/>
    <w:rsid w:val="00854EDF"/>
    <w:rsid w:val="008623E5"/>
    <w:rsid w:val="00863BC8"/>
    <w:rsid w:val="00864165"/>
    <w:rsid w:val="008656C0"/>
    <w:rsid w:val="00870567"/>
    <w:rsid w:val="00871122"/>
    <w:rsid w:val="00875035"/>
    <w:rsid w:val="00880385"/>
    <w:rsid w:val="00881499"/>
    <w:rsid w:val="008821CD"/>
    <w:rsid w:val="0088543B"/>
    <w:rsid w:val="00892075"/>
    <w:rsid w:val="00893BD8"/>
    <w:rsid w:val="00893F96"/>
    <w:rsid w:val="00894055"/>
    <w:rsid w:val="00896CBC"/>
    <w:rsid w:val="008A3A09"/>
    <w:rsid w:val="008A49AD"/>
    <w:rsid w:val="008A4D92"/>
    <w:rsid w:val="008A64FA"/>
    <w:rsid w:val="008A6BE4"/>
    <w:rsid w:val="008A6C4C"/>
    <w:rsid w:val="008B1B24"/>
    <w:rsid w:val="008B1FE1"/>
    <w:rsid w:val="008B3CA6"/>
    <w:rsid w:val="008B41C2"/>
    <w:rsid w:val="008B47B4"/>
    <w:rsid w:val="008B4B9B"/>
    <w:rsid w:val="008B5C0A"/>
    <w:rsid w:val="008B63E2"/>
    <w:rsid w:val="008B7715"/>
    <w:rsid w:val="008C12AA"/>
    <w:rsid w:val="008C19B5"/>
    <w:rsid w:val="008C3A8D"/>
    <w:rsid w:val="008C4671"/>
    <w:rsid w:val="008C473E"/>
    <w:rsid w:val="008C4F34"/>
    <w:rsid w:val="008C5C04"/>
    <w:rsid w:val="008C6139"/>
    <w:rsid w:val="008D077B"/>
    <w:rsid w:val="008D1339"/>
    <w:rsid w:val="008D1478"/>
    <w:rsid w:val="008D17CC"/>
    <w:rsid w:val="008D18C5"/>
    <w:rsid w:val="008D3F09"/>
    <w:rsid w:val="008D7A08"/>
    <w:rsid w:val="008E0131"/>
    <w:rsid w:val="008E069B"/>
    <w:rsid w:val="008E0F98"/>
    <w:rsid w:val="008E10EE"/>
    <w:rsid w:val="008E2BBD"/>
    <w:rsid w:val="008E2CE2"/>
    <w:rsid w:val="008E4059"/>
    <w:rsid w:val="008E448E"/>
    <w:rsid w:val="008E5B97"/>
    <w:rsid w:val="008E70A6"/>
    <w:rsid w:val="008E79B9"/>
    <w:rsid w:val="008F5C7B"/>
    <w:rsid w:val="008F641A"/>
    <w:rsid w:val="008F6803"/>
    <w:rsid w:val="00902D1F"/>
    <w:rsid w:val="009036E0"/>
    <w:rsid w:val="00904BB4"/>
    <w:rsid w:val="00906617"/>
    <w:rsid w:val="00906AFE"/>
    <w:rsid w:val="00907C6D"/>
    <w:rsid w:val="0091064D"/>
    <w:rsid w:val="00911687"/>
    <w:rsid w:val="00912FBF"/>
    <w:rsid w:val="00913783"/>
    <w:rsid w:val="00913930"/>
    <w:rsid w:val="00914426"/>
    <w:rsid w:val="00916414"/>
    <w:rsid w:val="00922558"/>
    <w:rsid w:val="009227E8"/>
    <w:rsid w:val="00926145"/>
    <w:rsid w:val="00927007"/>
    <w:rsid w:val="00927C7C"/>
    <w:rsid w:val="00927D7C"/>
    <w:rsid w:val="00931034"/>
    <w:rsid w:val="009311EF"/>
    <w:rsid w:val="00932191"/>
    <w:rsid w:val="0093471A"/>
    <w:rsid w:val="00934B74"/>
    <w:rsid w:val="00935BEA"/>
    <w:rsid w:val="00935C4B"/>
    <w:rsid w:val="009361CA"/>
    <w:rsid w:val="00941798"/>
    <w:rsid w:val="00941D53"/>
    <w:rsid w:val="00942C6C"/>
    <w:rsid w:val="00944E32"/>
    <w:rsid w:val="0094656D"/>
    <w:rsid w:val="009474FC"/>
    <w:rsid w:val="009505B3"/>
    <w:rsid w:val="00951DDE"/>
    <w:rsid w:val="009537E0"/>
    <w:rsid w:val="00953E4A"/>
    <w:rsid w:val="00956728"/>
    <w:rsid w:val="00956FE4"/>
    <w:rsid w:val="00957C1B"/>
    <w:rsid w:val="00961151"/>
    <w:rsid w:val="00961AED"/>
    <w:rsid w:val="009625AD"/>
    <w:rsid w:val="009631FA"/>
    <w:rsid w:val="009666A3"/>
    <w:rsid w:val="00972286"/>
    <w:rsid w:val="0097453B"/>
    <w:rsid w:val="00974BBB"/>
    <w:rsid w:val="009753DF"/>
    <w:rsid w:val="00975B3D"/>
    <w:rsid w:val="00975F70"/>
    <w:rsid w:val="00980B63"/>
    <w:rsid w:val="0098166F"/>
    <w:rsid w:val="00982862"/>
    <w:rsid w:val="0098355B"/>
    <w:rsid w:val="00985820"/>
    <w:rsid w:val="00985FE7"/>
    <w:rsid w:val="0099204C"/>
    <w:rsid w:val="00993C1F"/>
    <w:rsid w:val="009950C0"/>
    <w:rsid w:val="0099548A"/>
    <w:rsid w:val="00995997"/>
    <w:rsid w:val="009A1536"/>
    <w:rsid w:val="009A1AFC"/>
    <w:rsid w:val="009A5C5C"/>
    <w:rsid w:val="009A6BC3"/>
    <w:rsid w:val="009A7633"/>
    <w:rsid w:val="009B0DAE"/>
    <w:rsid w:val="009B3B38"/>
    <w:rsid w:val="009B3D70"/>
    <w:rsid w:val="009B5583"/>
    <w:rsid w:val="009B5F77"/>
    <w:rsid w:val="009B6AD6"/>
    <w:rsid w:val="009B6CD9"/>
    <w:rsid w:val="009B7A02"/>
    <w:rsid w:val="009C2F8F"/>
    <w:rsid w:val="009C3227"/>
    <w:rsid w:val="009C3DBB"/>
    <w:rsid w:val="009C7E38"/>
    <w:rsid w:val="009D023D"/>
    <w:rsid w:val="009D02AE"/>
    <w:rsid w:val="009D25D2"/>
    <w:rsid w:val="009D3990"/>
    <w:rsid w:val="009D3C1D"/>
    <w:rsid w:val="009D4A26"/>
    <w:rsid w:val="009D52AE"/>
    <w:rsid w:val="009D55AC"/>
    <w:rsid w:val="009D5D32"/>
    <w:rsid w:val="009D5D4C"/>
    <w:rsid w:val="009E3243"/>
    <w:rsid w:val="009E6803"/>
    <w:rsid w:val="009E703A"/>
    <w:rsid w:val="009F098A"/>
    <w:rsid w:val="009F12E8"/>
    <w:rsid w:val="009F1537"/>
    <w:rsid w:val="009F1DD4"/>
    <w:rsid w:val="009F4C45"/>
    <w:rsid w:val="009F5CC8"/>
    <w:rsid w:val="009F7850"/>
    <w:rsid w:val="00A023D9"/>
    <w:rsid w:val="00A04004"/>
    <w:rsid w:val="00A04AA7"/>
    <w:rsid w:val="00A04EA9"/>
    <w:rsid w:val="00A05AFD"/>
    <w:rsid w:val="00A063A2"/>
    <w:rsid w:val="00A06D8A"/>
    <w:rsid w:val="00A07867"/>
    <w:rsid w:val="00A1013B"/>
    <w:rsid w:val="00A12BE9"/>
    <w:rsid w:val="00A13A19"/>
    <w:rsid w:val="00A14CBD"/>
    <w:rsid w:val="00A152F6"/>
    <w:rsid w:val="00A15BAF"/>
    <w:rsid w:val="00A16D2D"/>
    <w:rsid w:val="00A20A5A"/>
    <w:rsid w:val="00A2106D"/>
    <w:rsid w:val="00A22A0A"/>
    <w:rsid w:val="00A22A48"/>
    <w:rsid w:val="00A23781"/>
    <w:rsid w:val="00A244C5"/>
    <w:rsid w:val="00A25852"/>
    <w:rsid w:val="00A27EC9"/>
    <w:rsid w:val="00A3019C"/>
    <w:rsid w:val="00A31880"/>
    <w:rsid w:val="00A31D03"/>
    <w:rsid w:val="00A3310E"/>
    <w:rsid w:val="00A33EDF"/>
    <w:rsid w:val="00A3436C"/>
    <w:rsid w:val="00A348A4"/>
    <w:rsid w:val="00A35BDB"/>
    <w:rsid w:val="00A3645D"/>
    <w:rsid w:val="00A42B31"/>
    <w:rsid w:val="00A430B4"/>
    <w:rsid w:val="00A4348B"/>
    <w:rsid w:val="00A440B4"/>
    <w:rsid w:val="00A44E63"/>
    <w:rsid w:val="00A50613"/>
    <w:rsid w:val="00A5165D"/>
    <w:rsid w:val="00A51A39"/>
    <w:rsid w:val="00A52CA3"/>
    <w:rsid w:val="00A544D6"/>
    <w:rsid w:val="00A54B2E"/>
    <w:rsid w:val="00A56373"/>
    <w:rsid w:val="00A571B7"/>
    <w:rsid w:val="00A60860"/>
    <w:rsid w:val="00A63CEE"/>
    <w:rsid w:val="00A66943"/>
    <w:rsid w:val="00A70869"/>
    <w:rsid w:val="00A726DA"/>
    <w:rsid w:val="00A72987"/>
    <w:rsid w:val="00A74781"/>
    <w:rsid w:val="00A76E97"/>
    <w:rsid w:val="00A80E0D"/>
    <w:rsid w:val="00A8382D"/>
    <w:rsid w:val="00A8418F"/>
    <w:rsid w:val="00A84CFD"/>
    <w:rsid w:val="00A86F66"/>
    <w:rsid w:val="00A87F5A"/>
    <w:rsid w:val="00A92CBF"/>
    <w:rsid w:val="00A93EBF"/>
    <w:rsid w:val="00A96B1B"/>
    <w:rsid w:val="00A96B42"/>
    <w:rsid w:val="00AA03EC"/>
    <w:rsid w:val="00AA599C"/>
    <w:rsid w:val="00AA7982"/>
    <w:rsid w:val="00AB22BD"/>
    <w:rsid w:val="00AB2A14"/>
    <w:rsid w:val="00AB3020"/>
    <w:rsid w:val="00AB4FF0"/>
    <w:rsid w:val="00AB7263"/>
    <w:rsid w:val="00AC032C"/>
    <w:rsid w:val="00AC07B7"/>
    <w:rsid w:val="00AC1B14"/>
    <w:rsid w:val="00AC2C1A"/>
    <w:rsid w:val="00AC2C6D"/>
    <w:rsid w:val="00AC458A"/>
    <w:rsid w:val="00AC5A8E"/>
    <w:rsid w:val="00AD026A"/>
    <w:rsid w:val="00AD1041"/>
    <w:rsid w:val="00AD1E22"/>
    <w:rsid w:val="00AD2777"/>
    <w:rsid w:val="00AD332C"/>
    <w:rsid w:val="00AD3C56"/>
    <w:rsid w:val="00AD58EA"/>
    <w:rsid w:val="00AD771A"/>
    <w:rsid w:val="00AE1533"/>
    <w:rsid w:val="00AE22C8"/>
    <w:rsid w:val="00AE329B"/>
    <w:rsid w:val="00AE359A"/>
    <w:rsid w:val="00AE4912"/>
    <w:rsid w:val="00AE72DD"/>
    <w:rsid w:val="00AE7722"/>
    <w:rsid w:val="00AE7892"/>
    <w:rsid w:val="00AF2259"/>
    <w:rsid w:val="00AF281A"/>
    <w:rsid w:val="00AF4EA1"/>
    <w:rsid w:val="00AF5C7C"/>
    <w:rsid w:val="00AF6908"/>
    <w:rsid w:val="00AF799D"/>
    <w:rsid w:val="00B01A5E"/>
    <w:rsid w:val="00B03C1C"/>
    <w:rsid w:val="00B0633C"/>
    <w:rsid w:val="00B0667E"/>
    <w:rsid w:val="00B07CA4"/>
    <w:rsid w:val="00B07E16"/>
    <w:rsid w:val="00B101F7"/>
    <w:rsid w:val="00B12239"/>
    <w:rsid w:val="00B13522"/>
    <w:rsid w:val="00B1797D"/>
    <w:rsid w:val="00B20CC4"/>
    <w:rsid w:val="00B20F0A"/>
    <w:rsid w:val="00B21332"/>
    <w:rsid w:val="00B216E7"/>
    <w:rsid w:val="00B23625"/>
    <w:rsid w:val="00B25681"/>
    <w:rsid w:val="00B25B69"/>
    <w:rsid w:val="00B27524"/>
    <w:rsid w:val="00B314E7"/>
    <w:rsid w:val="00B31961"/>
    <w:rsid w:val="00B3292A"/>
    <w:rsid w:val="00B336A3"/>
    <w:rsid w:val="00B338E7"/>
    <w:rsid w:val="00B36D03"/>
    <w:rsid w:val="00B409FA"/>
    <w:rsid w:val="00B42F5D"/>
    <w:rsid w:val="00B4504E"/>
    <w:rsid w:val="00B46055"/>
    <w:rsid w:val="00B4787C"/>
    <w:rsid w:val="00B47F29"/>
    <w:rsid w:val="00B50D2B"/>
    <w:rsid w:val="00B51192"/>
    <w:rsid w:val="00B5212A"/>
    <w:rsid w:val="00B5287A"/>
    <w:rsid w:val="00B538D3"/>
    <w:rsid w:val="00B53F4C"/>
    <w:rsid w:val="00B56F49"/>
    <w:rsid w:val="00B572BE"/>
    <w:rsid w:val="00B6093D"/>
    <w:rsid w:val="00B6139B"/>
    <w:rsid w:val="00B61F7E"/>
    <w:rsid w:val="00B630C8"/>
    <w:rsid w:val="00B63F4D"/>
    <w:rsid w:val="00B6408A"/>
    <w:rsid w:val="00B6576B"/>
    <w:rsid w:val="00B65CF3"/>
    <w:rsid w:val="00B67235"/>
    <w:rsid w:val="00B678B3"/>
    <w:rsid w:val="00B67C7D"/>
    <w:rsid w:val="00B73603"/>
    <w:rsid w:val="00B75D85"/>
    <w:rsid w:val="00B76EBA"/>
    <w:rsid w:val="00B77A60"/>
    <w:rsid w:val="00B809B7"/>
    <w:rsid w:val="00B82271"/>
    <w:rsid w:val="00B82CC5"/>
    <w:rsid w:val="00B8323C"/>
    <w:rsid w:val="00B841DF"/>
    <w:rsid w:val="00B860A9"/>
    <w:rsid w:val="00B87FBC"/>
    <w:rsid w:val="00B92409"/>
    <w:rsid w:val="00B9286B"/>
    <w:rsid w:val="00B9343E"/>
    <w:rsid w:val="00B9521F"/>
    <w:rsid w:val="00B97851"/>
    <w:rsid w:val="00BA059C"/>
    <w:rsid w:val="00BA05F7"/>
    <w:rsid w:val="00BA06F0"/>
    <w:rsid w:val="00BA310F"/>
    <w:rsid w:val="00BA37AA"/>
    <w:rsid w:val="00BA692E"/>
    <w:rsid w:val="00BA69F7"/>
    <w:rsid w:val="00BA782E"/>
    <w:rsid w:val="00BB33AF"/>
    <w:rsid w:val="00BB3AC0"/>
    <w:rsid w:val="00BB3C82"/>
    <w:rsid w:val="00BB45E8"/>
    <w:rsid w:val="00BB546D"/>
    <w:rsid w:val="00BB714D"/>
    <w:rsid w:val="00BB799C"/>
    <w:rsid w:val="00BB79E8"/>
    <w:rsid w:val="00BC0CD2"/>
    <w:rsid w:val="00BC2795"/>
    <w:rsid w:val="00BC27DF"/>
    <w:rsid w:val="00BC2D1E"/>
    <w:rsid w:val="00BC3CF0"/>
    <w:rsid w:val="00BC5868"/>
    <w:rsid w:val="00BC7E54"/>
    <w:rsid w:val="00BD120E"/>
    <w:rsid w:val="00BD157A"/>
    <w:rsid w:val="00BD1F8B"/>
    <w:rsid w:val="00BD4036"/>
    <w:rsid w:val="00BD4EC4"/>
    <w:rsid w:val="00BD5999"/>
    <w:rsid w:val="00BD6A92"/>
    <w:rsid w:val="00BE22BA"/>
    <w:rsid w:val="00BE2C5A"/>
    <w:rsid w:val="00BE2C97"/>
    <w:rsid w:val="00BE36A3"/>
    <w:rsid w:val="00BE4134"/>
    <w:rsid w:val="00BE452C"/>
    <w:rsid w:val="00BE464D"/>
    <w:rsid w:val="00BE5A81"/>
    <w:rsid w:val="00BE635F"/>
    <w:rsid w:val="00BE7381"/>
    <w:rsid w:val="00BF1AED"/>
    <w:rsid w:val="00BF1D5E"/>
    <w:rsid w:val="00BF31B5"/>
    <w:rsid w:val="00BF3812"/>
    <w:rsid w:val="00BF396A"/>
    <w:rsid w:val="00BF3D2E"/>
    <w:rsid w:val="00BF57BF"/>
    <w:rsid w:val="00BF75F8"/>
    <w:rsid w:val="00C00FB9"/>
    <w:rsid w:val="00C01CD4"/>
    <w:rsid w:val="00C02C6A"/>
    <w:rsid w:val="00C0353A"/>
    <w:rsid w:val="00C043C5"/>
    <w:rsid w:val="00C04D7C"/>
    <w:rsid w:val="00C05DC1"/>
    <w:rsid w:val="00C116E8"/>
    <w:rsid w:val="00C117AD"/>
    <w:rsid w:val="00C11A5F"/>
    <w:rsid w:val="00C1205D"/>
    <w:rsid w:val="00C141D9"/>
    <w:rsid w:val="00C15087"/>
    <w:rsid w:val="00C205DD"/>
    <w:rsid w:val="00C2158A"/>
    <w:rsid w:val="00C220CD"/>
    <w:rsid w:val="00C22262"/>
    <w:rsid w:val="00C2243B"/>
    <w:rsid w:val="00C233C7"/>
    <w:rsid w:val="00C233F9"/>
    <w:rsid w:val="00C24165"/>
    <w:rsid w:val="00C25CBD"/>
    <w:rsid w:val="00C26339"/>
    <w:rsid w:val="00C26D4D"/>
    <w:rsid w:val="00C2744D"/>
    <w:rsid w:val="00C27CAB"/>
    <w:rsid w:val="00C303A3"/>
    <w:rsid w:val="00C31A5A"/>
    <w:rsid w:val="00C37F29"/>
    <w:rsid w:val="00C400D8"/>
    <w:rsid w:val="00C40D5F"/>
    <w:rsid w:val="00C40F68"/>
    <w:rsid w:val="00C44D5A"/>
    <w:rsid w:val="00C45314"/>
    <w:rsid w:val="00C454B5"/>
    <w:rsid w:val="00C463BF"/>
    <w:rsid w:val="00C46AFF"/>
    <w:rsid w:val="00C47B08"/>
    <w:rsid w:val="00C50118"/>
    <w:rsid w:val="00C5011E"/>
    <w:rsid w:val="00C54DD4"/>
    <w:rsid w:val="00C551CB"/>
    <w:rsid w:val="00C57634"/>
    <w:rsid w:val="00C57F56"/>
    <w:rsid w:val="00C62216"/>
    <w:rsid w:val="00C62574"/>
    <w:rsid w:val="00C63426"/>
    <w:rsid w:val="00C6363C"/>
    <w:rsid w:val="00C71EC1"/>
    <w:rsid w:val="00C75C2B"/>
    <w:rsid w:val="00C76971"/>
    <w:rsid w:val="00C82B27"/>
    <w:rsid w:val="00C82F30"/>
    <w:rsid w:val="00C84BDD"/>
    <w:rsid w:val="00C856D3"/>
    <w:rsid w:val="00C857E4"/>
    <w:rsid w:val="00C90CA3"/>
    <w:rsid w:val="00C916B3"/>
    <w:rsid w:val="00C91FD4"/>
    <w:rsid w:val="00C93AA1"/>
    <w:rsid w:val="00C95BAC"/>
    <w:rsid w:val="00C97A3F"/>
    <w:rsid w:val="00C97DA8"/>
    <w:rsid w:val="00C97DEC"/>
    <w:rsid w:val="00CA1001"/>
    <w:rsid w:val="00CA2EDD"/>
    <w:rsid w:val="00CA3876"/>
    <w:rsid w:val="00CA3BE3"/>
    <w:rsid w:val="00CA3FCD"/>
    <w:rsid w:val="00CA4D0C"/>
    <w:rsid w:val="00CA5C22"/>
    <w:rsid w:val="00CA777E"/>
    <w:rsid w:val="00CB17FF"/>
    <w:rsid w:val="00CB6076"/>
    <w:rsid w:val="00CB6F03"/>
    <w:rsid w:val="00CB7B89"/>
    <w:rsid w:val="00CC0E90"/>
    <w:rsid w:val="00CC330B"/>
    <w:rsid w:val="00CC5452"/>
    <w:rsid w:val="00CC5AB0"/>
    <w:rsid w:val="00CC6EB8"/>
    <w:rsid w:val="00CC731C"/>
    <w:rsid w:val="00CD72E1"/>
    <w:rsid w:val="00CE2C3D"/>
    <w:rsid w:val="00CE3B4F"/>
    <w:rsid w:val="00CE5913"/>
    <w:rsid w:val="00CE73A4"/>
    <w:rsid w:val="00CF1EB5"/>
    <w:rsid w:val="00CF48C3"/>
    <w:rsid w:val="00CF6D28"/>
    <w:rsid w:val="00D00903"/>
    <w:rsid w:val="00D03688"/>
    <w:rsid w:val="00D03F6E"/>
    <w:rsid w:val="00D042C6"/>
    <w:rsid w:val="00D06007"/>
    <w:rsid w:val="00D064DF"/>
    <w:rsid w:val="00D0684D"/>
    <w:rsid w:val="00D10324"/>
    <w:rsid w:val="00D11F43"/>
    <w:rsid w:val="00D16AA3"/>
    <w:rsid w:val="00D170A2"/>
    <w:rsid w:val="00D17D9D"/>
    <w:rsid w:val="00D20EEE"/>
    <w:rsid w:val="00D2107C"/>
    <w:rsid w:val="00D21974"/>
    <w:rsid w:val="00D22CEA"/>
    <w:rsid w:val="00D230FB"/>
    <w:rsid w:val="00D23CE5"/>
    <w:rsid w:val="00D2518E"/>
    <w:rsid w:val="00D26F89"/>
    <w:rsid w:val="00D27C23"/>
    <w:rsid w:val="00D32769"/>
    <w:rsid w:val="00D33383"/>
    <w:rsid w:val="00D337AD"/>
    <w:rsid w:val="00D34F13"/>
    <w:rsid w:val="00D35524"/>
    <w:rsid w:val="00D36792"/>
    <w:rsid w:val="00D41824"/>
    <w:rsid w:val="00D41E67"/>
    <w:rsid w:val="00D42200"/>
    <w:rsid w:val="00D426B1"/>
    <w:rsid w:val="00D43328"/>
    <w:rsid w:val="00D43D70"/>
    <w:rsid w:val="00D44E99"/>
    <w:rsid w:val="00D456F7"/>
    <w:rsid w:val="00D46510"/>
    <w:rsid w:val="00D47030"/>
    <w:rsid w:val="00D47375"/>
    <w:rsid w:val="00D47462"/>
    <w:rsid w:val="00D50EFA"/>
    <w:rsid w:val="00D5201D"/>
    <w:rsid w:val="00D52098"/>
    <w:rsid w:val="00D5283C"/>
    <w:rsid w:val="00D52AA4"/>
    <w:rsid w:val="00D5670E"/>
    <w:rsid w:val="00D57B7B"/>
    <w:rsid w:val="00D60733"/>
    <w:rsid w:val="00D61078"/>
    <w:rsid w:val="00D63DE0"/>
    <w:rsid w:val="00D64588"/>
    <w:rsid w:val="00D67CB1"/>
    <w:rsid w:val="00D719A5"/>
    <w:rsid w:val="00D733CC"/>
    <w:rsid w:val="00D73D05"/>
    <w:rsid w:val="00D816B5"/>
    <w:rsid w:val="00D822F2"/>
    <w:rsid w:val="00D832CC"/>
    <w:rsid w:val="00D86FBE"/>
    <w:rsid w:val="00D91597"/>
    <w:rsid w:val="00D91E55"/>
    <w:rsid w:val="00D94831"/>
    <w:rsid w:val="00D9591D"/>
    <w:rsid w:val="00DA367D"/>
    <w:rsid w:val="00DA4AD8"/>
    <w:rsid w:val="00DA4C5A"/>
    <w:rsid w:val="00DA6F67"/>
    <w:rsid w:val="00DB1014"/>
    <w:rsid w:val="00DB16D9"/>
    <w:rsid w:val="00DB1A7B"/>
    <w:rsid w:val="00DB1C94"/>
    <w:rsid w:val="00DB1FDE"/>
    <w:rsid w:val="00DB66B3"/>
    <w:rsid w:val="00DB6E8A"/>
    <w:rsid w:val="00DB7508"/>
    <w:rsid w:val="00DC0799"/>
    <w:rsid w:val="00DC1381"/>
    <w:rsid w:val="00DC1AEC"/>
    <w:rsid w:val="00DC3142"/>
    <w:rsid w:val="00DC3707"/>
    <w:rsid w:val="00DC5D02"/>
    <w:rsid w:val="00DC5DA0"/>
    <w:rsid w:val="00DC657B"/>
    <w:rsid w:val="00DC6AA0"/>
    <w:rsid w:val="00DD3386"/>
    <w:rsid w:val="00DD3D54"/>
    <w:rsid w:val="00DD3E86"/>
    <w:rsid w:val="00DD4257"/>
    <w:rsid w:val="00DD5263"/>
    <w:rsid w:val="00DD6060"/>
    <w:rsid w:val="00DD6539"/>
    <w:rsid w:val="00DD6D9C"/>
    <w:rsid w:val="00DD734E"/>
    <w:rsid w:val="00DD787A"/>
    <w:rsid w:val="00DE4835"/>
    <w:rsid w:val="00DE5070"/>
    <w:rsid w:val="00DE59F1"/>
    <w:rsid w:val="00DE6C09"/>
    <w:rsid w:val="00DF1503"/>
    <w:rsid w:val="00DF16BC"/>
    <w:rsid w:val="00DF4B54"/>
    <w:rsid w:val="00DF60B2"/>
    <w:rsid w:val="00DF76F6"/>
    <w:rsid w:val="00E003F7"/>
    <w:rsid w:val="00E0129F"/>
    <w:rsid w:val="00E042AF"/>
    <w:rsid w:val="00E05A0D"/>
    <w:rsid w:val="00E06F1E"/>
    <w:rsid w:val="00E076AA"/>
    <w:rsid w:val="00E104F1"/>
    <w:rsid w:val="00E112A2"/>
    <w:rsid w:val="00E11482"/>
    <w:rsid w:val="00E12A4C"/>
    <w:rsid w:val="00E13176"/>
    <w:rsid w:val="00E156FC"/>
    <w:rsid w:val="00E15AF1"/>
    <w:rsid w:val="00E171D0"/>
    <w:rsid w:val="00E20B3F"/>
    <w:rsid w:val="00E23078"/>
    <w:rsid w:val="00E2367F"/>
    <w:rsid w:val="00E23CAC"/>
    <w:rsid w:val="00E259AB"/>
    <w:rsid w:val="00E259F1"/>
    <w:rsid w:val="00E30A35"/>
    <w:rsid w:val="00E3112C"/>
    <w:rsid w:val="00E330F6"/>
    <w:rsid w:val="00E3317B"/>
    <w:rsid w:val="00E332F7"/>
    <w:rsid w:val="00E35B83"/>
    <w:rsid w:val="00E37253"/>
    <w:rsid w:val="00E4231C"/>
    <w:rsid w:val="00E43C51"/>
    <w:rsid w:val="00E43E05"/>
    <w:rsid w:val="00E44248"/>
    <w:rsid w:val="00E45638"/>
    <w:rsid w:val="00E4595B"/>
    <w:rsid w:val="00E45C84"/>
    <w:rsid w:val="00E53E82"/>
    <w:rsid w:val="00E570DB"/>
    <w:rsid w:val="00E60603"/>
    <w:rsid w:val="00E64FB7"/>
    <w:rsid w:val="00E67984"/>
    <w:rsid w:val="00E67BB9"/>
    <w:rsid w:val="00E724ED"/>
    <w:rsid w:val="00E74EA4"/>
    <w:rsid w:val="00E756C5"/>
    <w:rsid w:val="00E77503"/>
    <w:rsid w:val="00E8084E"/>
    <w:rsid w:val="00E81DC5"/>
    <w:rsid w:val="00E8396A"/>
    <w:rsid w:val="00E83D30"/>
    <w:rsid w:val="00E8551E"/>
    <w:rsid w:val="00E85E46"/>
    <w:rsid w:val="00E90664"/>
    <w:rsid w:val="00E918BE"/>
    <w:rsid w:val="00E924B7"/>
    <w:rsid w:val="00E92938"/>
    <w:rsid w:val="00E93204"/>
    <w:rsid w:val="00E9367E"/>
    <w:rsid w:val="00E94033"/>
    <w:rsid w:val="00E97741"/>
    <w:rsid w:val="00EA02E4"/>
    <w:rsid w:val="00EA1C50"/>
    <w:rsid w:val="00EA35F7"/>
    <w:rsid w:val="00EA384D"/>
    <w:rsid w:val="00EA412C"/>
    <w:rsid w:val="00EA5D44"/>
    <w:rsid w:val="00EA6165"/>
    <w:rsid w:val="00EA6C17"/>
    <w:rsid w:val="00EA6CD3"/>
    <w:rsid w:val="00EB0ED5"/>
    <w:rsid w:val="00EB2783"/>
    <w:rsid w:val="00EB2AAD"/>
    <w:rsid w:val="00EB58FE"/>
    <w:rsid w:val="00EB6216"/>
    <w:rsid w:val="00EB77A6"/>
    <w:rsid w:val="00EC0370"/>
    <w:rsid w:val="00EC2026"/>
    <w:rsid w:val="00EC295B"/>
    <w:rsid w:val="00EC3367"/>
    <w:rsid w:val="00EC339A"/>
    <w:rsid w:val="00EC55CD"/>
    <w:rsid w:val="00EC58AB"/>
    <w:rsid w:val="00EC7277"/>
    <w:rsid w:val="00ED0362"/>
    <w:rsid w:val="00ED0A41"/>
    <w:rsid w:val="00ED0AD6"/>
    <w:rsid w:val="00ED22CE"/>
    <w:rsid w:val="00ED2A43"/>
    <w:rsid w:val="00ED3498"/>
    <w:rsid w:val="00ED4306"/>
    <w:rsid w:val="00ED5946"/>
    <w:rsid w:val="00ED5B8E"/>
    <w:rsid w:val="00ED7378"/>
    <w:rsid w:val="00ED7DDD"/>
    <w:rsid w:val="00EE10D5"/>
    <w:rsid w:val="00EE1F8A"/>
    <w:rsid w:val="00EE2B53"/>
    <w:rsid w:val="00EE48D5"/>
    <w:rsid w:val="00EE63B0"/>
    <w:rsid w:val="00EE7379"/>
    <w:rsid w:val="00EE7A9B"/>
    <w:rsid w:val="00EF022E"/>
    <w:rsid w:val="00EF0CC4"/>
    <w:rsid w:val="00EF1C51"/>
    <w:rsid w:val="00EF2FD1"/>
    <w:rsid w:val="00EF3891"/>
    <w:rsid w:val="00EF3D82"/>
    <w:rsid w:val="00EF4477"/>
    <w:rsid w:val="00EF4930"/>
    <w:rsid w:val="00F027B6"/>
    <w:rsid w:val="00F029C6"/>
    <w:rsid w:val="00F03037"/>
    <w:rsid w:val="00F03115"/>
    <w:rsid w:val="00F066C4"/>
    <w:rsid w:val="00F121B0"/>
    <w:rsid w:val="00F16484"/>
    <w:rsid w:val="00F1772E"/>
    <w:rsid w:val="00F2085E"/>
    <w:rsid w:val="00F21806"/>
    <w:rsid w:val="00F224E9"/>
    <w:rsid w:val="00F232A8"/>
    <w:rsid w:val="00F241CD"/>
    <w:rsid w:val="00F25E3C"/>
    <w:rsid w:val="00F27906"/>
    <w:rsid w:val="00F308A8"/>
    <w:rsid w:val="00F31678"/>
    <w:rsid w:val="00F324F9"/>
    <w:rsid w:val="00F32A9E"/>
    <w:rsid w:val="00F33FEC"/>
    <w:rsid w:val="00F36FA8"/>
    <w:rsid w:val="00F375BF"/>
    <w:rsid w:val="00F40AB2"/>
    <w:rsid w:val="00F47432"/>
    <w:rsid w:val="00F50F68"/>
    <w:rsid w:val="00F5155D"/>
    <w:rsid w:val="00F51B76"/>
    <w:rsid w:val="00F51D06"/>
    <w:rsid w:val="00F55635"/>
    <w:rsid w:val="00F55AC8"/>
    <w:rsid w:val="00F56629"/>
    <w:rsid w:val="00F57A70"/>
    <w:rsid w:val="00F61622"/>
    <w:rsid w:val="00F6353C"/>
    <w:rsid w:val="00F64183"/>
    <w:rsid w:val="00F65D53"/>
    <w:rsid w:val="00F667ED"/>
    <w:rsid w:val="00F66FEB"/>
    <w:rsid w:val="00F71FA2"/>
    <w:rsid w:val="00F726A2"/>
    <w:rsid w:val="00F72843"/>
    <w:rsid w:val="00F73600"/>
    <w:rsid w:val="00F73935"/>
    <w:rsid w:val="00F77B4D"/>
    <w:rsid w:val="00F81AB1"/>
    <w:rsid w:val="00F82758"/>
    <w:rsid w:val="00F840AF"/>
    <w:rsid w:val="00F872BC"/>
    <w:rsid w:val="00F9033B"/>
    <w:rsid w:val="00F90AE2"/>
    <w:rsid w:val="00F90B44"/>
    <w:rsid w:val="00F92922"/>
    <w:rsid w:val="00F9319B"/>
    <w:rsid w:val="00F934DB"/>
    <w:rsid w:val="00F93740"/>
    <w:rsid w:val="00F96328"/>
    <w:rsid w:val="00F969B1"/>
    <w:rsid w:val="00F97CA2"/>
    <w:rsid w:val="00FA117A"/>
    <w:rsid w:val="00FA16A7"/>
    <w:rsid w:val="00FA2927"/>
    <w:rsid w:val="00FA2C8F"/>
    <w:rsid w:val="00FA3269"/>
    <w:rsid w:val="00FA47FA"/>
    <w:rsid w:val="00FA5525"/>
    <w:rsid w:val="00FA651D"/>
    <w:rsid w:val="00FA7CE4"/>
    <w:rsid w:val="00FB02CA"/>
    <w:rsid w:val="00FB174A"/>
    <w:rsid w:val="00FB1DBA"/>
    <w:rsid w:val="00FB2164"/>
    <w:rsid w:val="00FB3147"/>
    <w:rsid w:val="00FB5CF0"/>
    <w:rsid w:val="00FC2830"/>
    <w:rsid w:val="00FC2FB7"/>
    <w:rsid w:val="00FC3B1A"/>
    <w:rsid w:val="00FC486C"/>
    <w:rsid w:val="00FC4ACF"/>
    <w:rsid w:val="00FC5355"/>
    <w:rsid w:val="00FC6630"/>
    <w:rsid w:val="00FC7011"/>
    <w:rsid w:val="00FC7592"/>
    <w:rsid w:val="00FD00D6"/>
    <w:rsid w:val="00FD1177"/>
    <w:rsid w:val="00FD17B8"/>
    <w:rsid w:val="00FD1FFE"/>
    <w:rsid w:val="00FD412F"/>
    <w:rsid w:val="00FD4E87"/>
    <w:rsid w:val="00FD5A6E"/>
    <w:rsid w:val="00FE09FC"/>
    <w:rsid w:val="00FE1239"/>
    <w:rsid w:val="00FE3655"/>
    <w:rsid w:val="00FE3A0E"/>
    <w:rsid w:val="00FE4305"/>
    <w:rsid w:val="00FE5E6B"/>
    <w:rsid w:val="00FE607B"/>
    <w:rsid w:val="00FE6415"/>
    <w:rsid w:val="00FE720F"/>
    <w:rsid w:val="00FF0556"/>
    <w:rsid w:val="00FF074E"/>
    <w:rsid w:val="00FF1030"/>
    <w:rsid w:val="00FF105A"/>
    <w:rsid w:val="00FF37C6"/>
    <w:rsid w:val="00FF47A0"/>
    <w:rsid w:val="00FF5AAF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0AF940"/>
  <w15:docId w15:val="{E1755863-656F-4BB3-8AAF-B5E02250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80"/>
  </w:style>
  <w:style w:type="paragraph" w:styleId="Ttulo1">
    <w:name w:val="heading 1"/>
    <w:basedOn w:val="Normal"/>
    <w:next w:val="Normal"/>
    <w:link w:val="Ttulo1Car"/>
    <w:qFormat/>
    <w:rsid w:val="008F641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137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5137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00B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nhideWhenUsed/>
    <w:qFormat/>
    <w:rsid w:val="008F641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8F64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513704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1370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51370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8F641A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F641A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F641A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8F64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F64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eformatted">
    <w:name w:val="Preformatted"/>
    <w:basedOn w:val="Normal"/>
    <w:rsid w:val="008F641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C327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174A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600B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7C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7C1B"/>
  </w:style>
  <w:style w:type="paragraph" w:customStyle="1" w:styleId="Default">
    <w:name w:val="Default"/>
    <w:rsid w:val="00DC138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43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00C05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CC5452"/>
    <w:rPr>
      <w:b/>
      <w:bCs/>
    </w:rPr>
  </w:style>
  <w:style w:type="character" w:customStyle="1" w:styleId="ptletra1">
    <w:name w:val="pt_letra1"/>
    <w:basedOn w:val="Fuentedeprrafopredeter"/>
    <w:rsid w:val="00CC5452"/>
    <w:rPr>
      <w:rFonts w:ascii="Open Sans" w:hAnsi="Open Sans" w:hint="default"/>
      <w:b w:val="0"/>
      <w:bCs w:val="0"/>
      <w:i w:val="0"/>
      <w:iCs w:val="0"/>
      <w:smallCaps w:val="0"/>
      <w:color w:val="545454"/>
      <w:sz w:val="24"/>
      <w:szCs w:val="24"/>
    </w:rPr>
  </w:style>
  <w:style w:type="table" w:styleId="Tablanormal1">
    <w:name w:val="Plain Table 1"/>
    <w:basedOn w:val="Tablanormal"/>
    <w:uiPriority w:val="99"/>
    <w:rsid w:val="00A258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505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05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05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5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05E1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F2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8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m\Downloads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0ECA-2853-4AC7-BA8F-DEB259B8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68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Macias Macias, Marcos Manuel.</dc:creator>
  <cp:keywords/>
  <dc:description/>
  <cp:lastModifiedBy>Guzmán Díaz, José Cruz</cp:lastModifiedBy>
  <cp:revision>8</cp:revision>
  <cp:lastPrinted>2025-02-28T14:34:00Z</cp:lastPrinted>
  <dcterms:created xsi:type="dcterms:W3CDTF">2025-02-28T13:28:00Z</dcterms:created>
  <dcterms:modified xsi:type="dcterms:W3CDTF">2025-02-28T14:37:00Z</dcterms:modified>
</cp:coreProperties>
</file>